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7629" w14:textId="34074324" w:rsidR="007002F1" w:rsidRPr="00AE0F6B" w:rsidRDefault="007002F1" w:rsidP="00AE0F6B">
      <w:pPr>
        <w:pStyle w:val="Heading1"/>
        <w:rPr>
          <w:rFonts w:eastAsia="Calibri"/>
        </w:rPr>
      </w:pPr>
      <w:r w:rsidRPr="00AE0F6B">
        <w:t xml:space="preserve">Request </w:t>
      </w:r>
      <w:r w:rsidR="0000559B" w:rsidRPr="00AE0F6B">
        <w:t xml:space="preserve">to Revise </w:t>
      </w:r>
      <w:r w:rsidRPr="00AE0F6B">
        <w:t xml:space="preserve">Academic </w:t>
      </w:r>
      <w:r w:rsidR="0000559B" w:rsidRPr="00AE0F6B">
        <w:t xml:space="preserve">Program </w:t>
      </w:r>
      <w:r w:rsidRPr="00AE0F6B">
        <w:t xml:space="preserve">Credit </w:t>
      </w:r>
      <w:r w:rsidR="0000559B" w:rsidRPr="00AE0F6B">
        <w:t>Requirements</w:t>
      </w:r>
    </w:p>
    <w:p w14:paraId="291A686B" w14:textId="77777777" w:rsidR="007002F1" w:rsidRPr="00AE0F6B" w:rsidRDefault="007002F1" w:rsidP="007002F1">
      <w:pPr>
        <w:jc w:val="center"/>
        <w:rPr>
          <w:b/>
        </w:rPr>
      </w:pPr>
    </w:p>
    <w:p w14:paraId="75CBB8D7" w14:textId="77777777" w:rsidR="00D664D5" w:rsidRDefault="00D664D5" w:rsidP="00D664D5">
      <w:r w:rsidRPr="00F67F1E">
        <w:t>Please</w:t>
      </w:r>
      <w:r w:rsidRPr="00E0477B">
        <w:t xml:space="preserve"> complete all fields. Boxes </w:t>
      </w:r>
      <w:r>
        <w:t xml:space="preserve">will </w:t>
      </w:r>
      <w:r w:rsidRPr="00E0477B">
        <w:t>expand to accommodate longer responses. Delete the clarifying field descriptions in each box and this header information before submitting.</w:t>
      </w:r>
    </w:p>
    <w:p w14:paraId="18FB2DB5" w14:textId="77777777" w:rsidR="007002F1" w:rsidRPr="00AE0F6B" w:rsidRDefault="007002F1" w:rsidP="007002F1">
      <w:pPr>
        <w:rPr>
          <w:rFonts w:eastAsia="Calibri"/>
        </w:rPr>
      </w:pPr>
    </w:p>
    <w:p w14:paraId="7715409B" w14:textId="77777777" w:rsidR="007002F1" w:rsidRPr="00AE0F6B" w:rsidRDefault="007002F1" w:rsidP="00AE0F6B">
      <w:pPr>
        <w:pStyle w:val="Heading2"/>
      </w:pPr>
      <w:r w:rsidRPr="00AE0F6B">
        <w:t xml:space="preserve">University: </w:t>
      </w:r>
    </w:p>
    <w:p w14:paraId="055C81EF" w14:textId="77777777" w:rsidR="007002F1" w:rsidRPr="00AE0F6B" w:rsidRDefault="007002F1" w:rsidP="007002F1">
      <w:pPr>
        <w:rPr>
          <w:bCs/>
        </w:rPr>
      </w:pPr>
    </w:p>
    <w:tbl>
      <w:tblPr>
        <w:tblStyle w:val="TableGrid2"/>
        <w:tblW w:w="0" w:type="auto"/>
        <w:tblLook w:val="04A0" w:firstRow="1" w:lastRow="0" w:firstColumn="1" w:lastColumn="0" w:noHBand="0" w:noVBand="1"/>
      </w:tblPr>
      <w:tblGrid>
        <w:gridCol w:w="9350"/>
      </w:tblGrid>
      <w:tr w:rsidR="007002F1" w:rsidRPr="00AE0F6B" w14:paraId="52CC02B4" w14:textId="77777777" w:rsidTr="005A713C">
        <w:tc>
          <w:tcPr>
            <w:tcW w:w="9350" w:type="dxa"/>
          </w:tcPr>
          <w:p w14:paraId="6DE127A5" w14:textId="77777777" w:rsidR="007002F1" w:rsidRPr="00AE0F6B" w:rsidRDefault="007002F1" w:rsidP="005A713C">
            <w:pPr>
              <w:rPr>
                <w:b/>
                <w:bCs/>
              </w:rPr>
            </w:pPr>
            <w:r w:rsidRPr="00AE0F6B">
              <w:rPr>
                <w:b/>
                <w:bCs/>
              </w:rPr>
              <w:t xml:space="preserve">Name of Academic Program: </w:t>
            </w:r>
          </w:p>
          <w:p w14:paraId="71BAD003" w14:textId="77777777" w:rsidR="007002F1" w:rsidRPr="00667145" w:rsidRDefault="007002F1" w:rsidP="005A713C">
            <w:pPr>
              <w:rPr>
                <w:bCs/>
                <w:iCs/>
              </w:rPr>
            </w:pPr>
          </w:p>
          <w:p w14:paraId="26CAF2A9" w14:textId="77777777" w:rsidR="007002F1" w:rsidRPr="00AE0F6B" w:rsidRDefault="007002F1" w:rsidP="005A713C">
            <w:pPr>
              <w:rPr>
                <w:bCs/>
              </w:rPr>
            </w:pPr>
          </w:p>
        </w:tc>
      </w:tr>
      <w:tr w:rsidR="007002F1" w:rsidRPr="00AE0F6B" w14:paraId="477526D4" w14:textId="77777777" w:rsidTr="005A713C">
        <w:tc>
          <w:tcPr>
            <w:tcW w:w="9350" w:type="dxa"/>
          </w:tcPr>
          <w:p w14:paraId="5CFB34F2" w14:textId="77777777" w:rsidR="007002F1" w:rsidRPr="00AE0F6B" w:rsidRDefault="007002F1" w:rsidP="00AE0F6B">
            <w:pPr>
              <w:pStyle w:val="Heading2"/>
            </w:pPr>
            <w:r w:rsidRPr="00AE0F6B">
              <w:t>Academic Department:</w:t>
            </w:r>
          </w:p>
          <w:p w14:paraId="2C2B1CE1" w14:textId="77777777" w:rsidR="007002F1" w:rsidRPr="00AE0F6B" w:rsidRDefault="007002F1" w:rsidP="005A713C">
            <w:pPr>
              <w:rPr>
                <w:bCs/>
              </w:rPr>
            </w:pPr>
            <w:r w:rsidRPr="00AE0F6B">
              <w:rPr>
                <w:bCs/>
              </w:rPr>
              <w:t>The name of the academic department or unit that primarily administers the academic program.  If the proposed program is jointly administered across more than one department, please list the(se) additional department(s).</w:t>
            </w:r>
          </w:p>
          <w:p w14:paraId="0CFFABF9" w14:textId="77777777" w:rsidR="007002F1" w:rsidRPr="00AE0F6B" w:rsidRDefault="007002F1" w:rsidP="005A713C">
            <w:pPr>
              <w:rPr>
                <w:bCs/>
              </w:rPr>
            </w:pPr>
          </w:p>
        </w:tc>
      </w:tr>
      <w:tr w:rsidR="007002F1" w:rsidRPr="00AE0F6B" w14:paraId="2E129BE1" w14:textId="77777777" w:rsidTr="005A713C">
        <w:tc>
          <w:tcPr>
            <w:tcW w:w="9350" w:type="dxa"/>
          </w:tcPr>
          <w:p w14:paraId="745F75C5" w14:textId="77777777" w:rsidR="007002F1" w:rsidRPr="00AE0F6B" w:rsidRDefault="007002F1" w:rsidP="00AE0F6B">
            <w:pPr>
              <w:pStyle w:val="Heading2"/>
            </w:pPr>
            <w:r w:rsidRPr="00AE0F6B">
              <w:t>Geographic Site:</w:t>
            </w:r>
          </w:p>
          <w:p w14:paraId="0D35EFD8" w14:textId="35F85804" w:rsidR="007002F1" w:rsidRPr="00AE0F6B" w:rsidRDefault="007002F1" w:rsidP="005A713C">
            <w:pPr>
              <w:rPr>
                <w:bCs/>
              </w:rPr>
            </w:pPr>
            <w:r w:rsidRPr="00AE0F6B">
              <w:rPr>
                <w:bCs/>
              </w:rPr>
              <w:t>The physical site (campus, extended campus, etc.) or modality where the academic program is primarily delivered or administered.</w:t>
            </w:r>
          </w:p>
          <w:p w14:paraId="693EECE2" w14:textId="77777777" w:rsidR="007002F1" w:rsidRPr="00AE0F6B" w:rsidRDefault="007002F1" w:rsidP="005A713C">
            <w:pPr>
              <w:rPr>
                <w:bCs/>
              </w:rPr>
            </w:pPr>
          </w:p>
        </w:tc>
      </w:tr>
      <w:tr w:rsidR="007002F1" w:rsidRPr="00AE0F6B" w14:paraId="058B5535" w14:textId="77777777" w:rsidTr="005A713C">
        <w:tc>
          <w:tcPr>
            <w:tcW w:w="9350" w:type="dxa"/>
          </w:tcPr>
          <w:p w14:paraId="1AF2D14B" w14:textId="77777777" w:rsidR="007002F1" w:rsidRPr="00AE0F6B" w:rsidRDefault="007002F1" w:rsidP="00AE0F6B">
            <w:pPr>
              <w:pStyle w:val="Heading2"/>
            </w:pPr>
            <w:r w:rsidRPr="00AE0F6B">
              <w:t>Instructional Modality:</w:t>
            </w:r>
          </w:p>
          <w:p w14:paraId="7053F9D1" w14:textId="2F99DDF1" w:rsidR="007002F1" w:rsidRPr="00AE0F6B" w:rsidRDefault="007002F1" w:rsidP="005A713C">
            <w:pPr>
              <w:rPr>
                <w:bCs/>
              </w:rPr>
            </w:pPr>
            <w:r w:rsidRPr="00AE0F6B">
              <w:rPr>
                <w:bCs/>
              </w:rPr>
              <w:t xml:space="preserve">The primary modality of the academic program (i.e., </w:t>
            </w:r>
            <w:r w:rsidR="003D1F88" w:rsidRPr="00AE0F6B">
              <w:rPr>
                <w:bCs/>
              </w:rPr>
              <w:t>on</w:t>
            </w:r>
            <w:r w:rsidR="0059442C" w:rsidRPr="00AE0F6B">
              <w:rPr>
                <w:bCs/>
              </w:rPr>
              <w:t>-</w:t>
            </w:r>
            <w:r w:rsidR="003D1F88" w:rsidRPr="00AE0F6B">
              <w:rPr>
                <w:bCs/>
              </w:rPr>
              <w:t>campus</w:t>
            </w:r>
            <w:r w:rsidRPr="00AE0F6B">
              <w:rPr>
                <w:bCs/>
              </w:rPr>
              <w:t>, online, hybrid).</w:t>
            </w:r>
          </w:p>
          <w:p w14:paraId="60A3C361" w14:textId="77777777" w:rsidR="007002F1" w:rsidRPr="00AE0F6B" w:rsidRDefault="007002F1" w:rsidP="005A713C">
            <w:pPr>
              <w:rPr>
                <w:bCs/>
              </w:rPr>
            </w:pPr>
          </w:p>
        </w:tc>
      </w:tr>
      <w:tr w:rsidR="007002F1" w:rsidRPr="00AE0F6B" w14:paraId="2772A336" w14:textId="77777777" w:rsidTr="005A713C">
        <w:tc>
          <w:tcPr>
            <w:tcW w:w="9350" w:type="dxa"/>
          </w:tcPr>
          <w:p w14:paraId="4D50741F" w14:textId="77777777" w:rsidR="007002F1" w:rsidRPr="00AE0F6B" w:rsidRDefault="007002F1" w:rsidP="00AE0F6B">
            <w:pPr>
              <w:pStyle w:val="Heading2"/>
            </w:pPr>
            <w:r w:rsidRPr="00AE0F6B">
              <w:t>Brief Program Description:</w:t>
            </w:r>
          </w:p>
          <w:p w14:paraId="2283A700" w14:textId="17D5588D" w:rsidR="007002F1" w:rsidRPr="00AE0F6B" w:rsidRDefault="007002F1" w:rsidP="005A713C">
            <w:pPr>
              <w:rPr>
                <w:rFonts w:eastAsia="ヒラギノ角ゴ Pro W3"/>
                <w:color w:val="000000"/>
              </w:rPr>
            </w:pPr>
            <w:r w:rsidRPr="00AE0F6B">
              <w:rPr>
                <w:rFonts w:eastAsia="ヒラギノ角ゴ Pro W3"/>
              </w:rPr>
              <w:t>A short outline of the content and skills that the program delivers.</w:t>
            </w:r>
          </w:p>
          <w:p w14:paraId="2FAA6765" w14:textId="77777777" w:rsidR="007002F1" w:rsidRPr="00AE0F6B" w:rsidRDefault="007002F1" w:rsidP="005A713C">
            <w:pPr>
              <w:rPr>
                <w:rFonts w:eastAsia="ヒラギノ角ゴ Pro W3"/>
                <w:bCs/>
                <w:color w:val="000000"/>
              </w:rPr>
            </w:pPr>
          </w:p>
          <w:p w14:paraId="06DB4CF3" w14:textId="77777777" w:rsidR="00621BBF" w:rsidRPr="00AE0F6B" w:rsidRDefault="00621BBF" w:rsidP="005A713C">
            <w:pPr>
              <w:rPr>
                <w:rFonts w:eastAsia="ヒラギノ角ゴ Pro W3"/>
                <w:bCs/>
                <w:color w:val="000000"/>
              </w:rPr>
            </w:pPr>
          </w:p>
          <w:p w14:paraId="638942C5" w14:textId="77777777" w:rsidR="00193274" w:rsidRPr="00AE0F6B" w:rsidRDefault="00193274" w:rsidP="005A713C">
            <w:pPr>
              <w:rPr>
                <w:rFonts w:eastAsia="ヒラギノ角ゴ Pro W3"/>
                <w:bCs/>
                <w:color w:val="000000"/>
              </w:rPr>
            </w:pPr>
          </w:p>
          <w:p w14:paraId="7D57AC1C" w14:textId="77777777" w:rsidR="007002F1" w:rsidRPr="00AE0F6B" w:rsidRDefault="007002F1" w:rsidP="005A713C">
            <w:pPr>
              <w:rPr>
                <w:rFonts w:eastAsia="ヒラギノ角ゴ Pro W3"/>
                <w:bCs/>
                <w:color w:val="000000"/>
              </w:rPr>
            </w:pPr>
          </w:p>
        </w:tc>
      </w:tr>
      <w:tr w:rsidR="007002F1" w:rsidRPr="00AE0F6B" w14:paraId="3FE55ED3" w14:textId="77777777" w:rsidTr="005A713C">
        <w:tc>
          <w:tcPr>
            <w:tcW w:w="9350" w:type="dxa"/>
          </w:tcPr>
          <w:p w14:paraId="73EC1DF7" w14:textId="77777777" w:rsidR="007002F1" w:rsidRPr="00AE0F6B" w:rsidRDefault="007002F1" w:rsidP="00AE0F6B">
            <w:pPr>
              <w:pStyle w:val="Heading2"/>
            </w:pPr>
            <w:r w:rsidRPr="00AE0F6B">
              <w:t xml:space="preserve">Enrollment for the Past Three Years: </w:t>
            </w:r>
          </w:p>
          <w:p w14:paraId="44467448" w14:textId="296AB0E5" w:rsidR="007002F1" w:rsidRPr="00AE0F6B" w:rsidRDefault="007002F1" w:rsidP="005A713C">
            <w:pPr>
              <w:rPr>
                <w:rFonts w:eastAsia="ヒラギノ角ゴ Pro W3"/>
                <w:bCs/>
                <w:color w:val="000000"/>
              </w:rPr>
            </w:pPr>
            <w:r w:rsidRPr="00AE0F6B">
              <w:rPr>
                <w:rFonts w:eastAsia="ヒラギノ角ゴ Pro W3"/>
                <w:bCs/>
                <w:color w:val="000000"/>
              </w:rPr>
              <w:t>Please provide enrollment numbers for each of the last three years</w:t>
            </w:r>
            <w:r w:rsidR="00336227" w:rsidRPr="00AE0F6B">
              <w:rPr>
                <w:rFonts w:eastAsia="ヒラギノ角ゴ Pro W3"/>
                <w:bCs/>
                <w:color w:val="000000"/>
              </w:rPr>
              <w:t>.</w:t>
            </w:r>
          </w:p>
          <w:p w14:paraId="201E513E" w14:textId="77777777" w:rsidR="007002F1" w:rsidRPr="00AE0F6B" w:rsidRDefault="007002F1" w:rsidP="005A713C">
            <w:pPr>
              <w:rPr>
                <w:rFonts w:eastAsia="ヒラギノ角ゴ Pro W3"/>
                <w:bCs/>
                <w:color w:val="000000"/>
              </w:rPr>
            </w:pPr>
          </w:p>
          <w:p w14:paraId="46854272" w14:textId="77777777" w:rsidR="00193274" w:rsidRPr="00AE0F6B" w:rsidRDefault="00193274" w:rsidP="005A713C">
            <w:pPr>
              <w:rPr>
                <w:rFonts w:eastAsia="ヒラギノ角ゴ Pro W3"/>
                <w:bCs/>
                <w:color w:val="000000"/>
              </w:rPr>
            </w:pPr>
          </w:p>
          <w:p w14:paraId="461F7557" w14:textId="77777777" w:rsidR="007002F1" w:rsidRPr="00AE0F6B" w:rsidRDefault="007002F1" w:rsidP="005A713C">
            <w:pPr>
              <w:rPr>
                <w:rFonts w:eastAsia="ヒラギノ角ゴ Pro W3"/>
                <w:bCs/>
                <w:color w:val="000000"/>
              </w:rPr>
            </w:pPr>
          </w:p>
        </w:tc>
      </w:tr>
      <w:tr w:rsidR="007002F1" w:rsidRPr="00AE0F6B" w14:paraId="7C04108F" w14:textId="77777777" w:rsidTr="005A713C">
        <w:tc>
          <w:tcPr>
            <w:tcW w:w="9350" w:type="dxa"/>
          </w:tcPr>
          <w:p w14:paraId="5D73A4C9" w14:textId="77777777" w:rsidR="007002F1" w:rsidRPr="00AE0F6B" w:rsidRDefault="007002F1" w:rsidP="00AE0F6B">
            <w:pPr>
              <w:pStyle w:val="Heading2"/>
            </w:pPr>
            <w:r w:rsidRPr="00AE0F6B">
              <w:t>Credit Revision Requested</w:t>
            </w:r>
          </w:p>
          <w:p w14:paraId="38858E95" w14:textId="4B8E0DF5" w:rsidR="007002F1" w:rsidRPr="00AE0F6B" w:rsidRDefault="007002F1" w:rsidP="005A713C">
            <w:pPr>
              <w:rPr>
                <w:bCs/>
              </w:rPr>
            </w:pPr>
            <w:r w:rsidRPr="00AE0F6B">
              <w:rPr>
                <w:bCs/>
              </w:rPr>
              <w:t xml:space="preserve">Please state </w:t>
            </w:r>
            <w:r w:rsidR="00972B6A" w:rsidRPr="00AE0F6B">
              <w:rPr>
                <w:bCs/>
              </w:rPr>
              <w:t>which type of credit</w:t>
            </w:r>
            <w:r w:rsidR="00FC430F" w:rsidRPr="00AE0F6B">
              <w:rPr>
                <w:bCs/>
              </w:rPr>
              <w:t xml:space="preserve"> revision is requested (</w:t>
            </w:r>
            <w:r w:rsidR="00A0133A" w:rsidRPr="00AE0F6B">
              <w:rPr>
                <w:bCs/>
              </w:rPr>
              <w:t xml:space="preserve">a. </w:t>
            </w:r>
            <w:r w:rsidR="00FC430F" w:rsidRPr="00AE0F6B">
              <w:rPr>
                <w:bCs/>
              </w:rPr>
              <w:t>more than 120 credits in an undergraduate program</w:t>
            </w:r>
            <w:r w:rsidR="002360E8" w:rsidRPr="00AE0F6B">
              <w:rPr>
                <w:bCs/>
              </w:rPr>
              <w:t>;</w:t>
            </w:r>
            <w:r w:rsidR="00A0133A" w:rsidRPr="00AE0F6B">
              <w:rPr>
                <w:bCs/>
              </w:rPr>
              <w:t xml:space="preserve"> b.</w:t>
            </w:r>
            <w:r w:rsidR="00FC430F" w:rsidRPr="00AE0F6B">
              <w:rPr>
                <w:bCs/>
              </w:rPr>
              <w:t xml:space="preserve"> </w:t>
            </w:r>
            <w:r w:rsidR="00C461F4" w:rsidRPr="00AE0F6B">
              <w:rPr>
                <w:bCs/>
              </w:rPr>
              <w:t xml:space="preserve">more than 25 percent of the required courses in the degree requirements). Describe </w:t>
            </w:r>
            <w:r w:rsidRPr="00AE0F6B">
              <w:rPr>
                <w:bCs/>
              </w:rPr>
              <w:t>the specific credit revisions requested</w:t>
            </w:r>
            <w:r w:rsidR="00336227" w:rsidRPr="00AE0F6B">
              <w:rPr>
                <w:bCs/>
              </w:rPr>
              <w:t>.</w:t>
            </w:r>
          </w:p>
          <w:p w14:paraId="76BBC29E" w14:textId="77777777" w:rsidR="007002F1" w:rsidRPr="00AE0F6B" w:rsidRDefault="007002F1" w:rsidP="005A713C">
            <w:pPr>
              <w:rPr>
                <w:bCs/>
              </w:rPr>
            </w:pPr>
          </w:p>
          <w:p w14:paraId="419769EF" w14:textId="77777777" w:rsidR="00621BBF" w:rsidRPr="00AE0F6B" w:rsidRDefault="00621BBF" w:rsidP="005A713C">
            <w:pPr>
              <w:rPr>
                <w:bCs/>
              </w:rPr>
            </w:pPr>
          </w:p>
          <w:p w14:paraId="1C261519" w14:textId="77777777" w:rsidR="007002F1" w:rsidRPr="00AE0F6B" w:rsidRDefault="007002F1" w:rsidP="005A713C">
            <w:pPr>
              <w:rPr>
                <w:bCs/>
              </w:rPr>
            </w:pPr>
          </w:p>
        </w:tc>
      </w:tr>
      <w:tr w:rsidR="007002F1" w:rsidRPr="00AE0F6B" w14:paraId="4D286A19" w14:textId="77777777" w:rsidTr="005A713C">
        <w:tc>
          <w:tcPr>
            <w:tcW w:w="9350" w:type="dxa"/>
          </w:tcPr>
          <w:p w14:paraId="42FC2BCB" w14:textId="77777777" w:rsidR="007002F1" w:rsidRPr="00AE0F6B" w:rsidRDefault="007002F1" w:rsidP="00AE0F6B">
            <w:pPr>
              <w:pStyle w:val="Heading2"/>
            </w:pPr>
            <w:r w:rsidRPr="00AE0F6B">
              <w:t>Reason for Revising Credit Requirements:</w:t>
            </w:r>
          </w:p>
          <w:p w14:paraId="5F28EFAC" w14:textId="06D1605E" w:rsidR="007002F1" w:rsidRPr="00AE0F6B" w:rsidRDefault="007002F1" w:rsidP="005A713C">
            <w:pPr>
              <w:rPr>
                <w:rFonts w:eastAsia="ヒラギノ角ゴ Pro W3"/>
                <w:color w:val="000000"/>
              </w:rPr>
            </w:pPr>
            <w:r w:rsidRPr="00AE0F6B">
              <w:rPr>
                <w:rFonts w:eastAsia="ヒラギノ角ゴ Pro W3"/>
              </w:rPr>
              <w:t>Please briefly explain why the credit requirements are being revised</w:t>
            </w:r>
            <w:r w:rsidR="00336227" w:rsidRPr="00AE0F6B">
              <w:rPr>
                <w:rFonts w:eastAsia="ヒラギノ角ゴ Pro W3"/>
              </w:rPr>
              <w:t>.</w:t>
            </w:r>
          </w:p>
          <w:p w14:paraId="407F8D06" w14:textId="77777777" w:rsidR="007002F1" w:rsidRPr="00AE0F6B" w:rsidRDefault="007002F1" w:rsidP="005A713C">
            <w:pPr>
              <w:rPr>
                <w:rFonts w:eastAsia="ヒラギノ角ゴ Pro W3"/>
                <w:bCs/>
                <w:color w:val="000000"/>
              </w:rPr>
            </w:pPr>
          </w:p>
          <w:p w14:paraId="7851FC76" w14:textId="77777777" w:rsidR="007002F1" w:rsidRPr="00AE0F6B" w:rsidRDefault="007002F1" w:rsidP="005A713C">
            <w:pPr>
              <w:rPr>
                <w:rFonts w:eastAsia="ヒラギノ角ゴ Pro W3"/>
                <w:bCs/>
                <w:color w:val="000000"/>
              </w:rPr>
            </w:pPr>
          </w:p>
          <w:p w14:paraId="55B59013" w14:textId="77777777" w:rsidR="00621BBF" w:rsidRPr="00AE0F6B" w:rsidRDefault="00621BBF" w:rsidP="005A713C">
            <w:pPr>
              <w:rPr>
                <w:rFonts w:eastAsia="ヒラギノ角ゴ Pro W3"/>
                <w:bCs/>
                <w:color w:val="000000"/>
              </w:rPr>
            </w:pPr>
          </w:p>
          <w:p w14:paraId="7C4F4089" w14:textId="77777777" w:rsidR="007002F1" w:rsidRPr="00AE0F6B" w:rsidRDefault="007002F1" w:rsidP="005A713C">
            <w:pPr>
              <w:rPr>
                <w:rFonts w:eastAsia="ヒラギノ角ゴ Pro W3"/>
                <w:bCs/>
                <w:color w:val="000000"/>
              </w:rPr>
            </w:pPr>
          </w:p>
          <w:p w14:paraId="076BC9C6" w14:textId="77777777" w:rsidR="007002F1" w:rsidRPr="00AE0F6B" w:rsidRDefault="007002F1" w:rsidP="005A713C">
            <w:pPr>
              <w:rPr>
                <w:rFonts w:eastAsia="ヒラギノ角ゴ Pro W3"/>
                <w:bCs/>
                <w:color w:val="000000"/>
              </w:rPr>
            </w:pPr>
          </w:p>
        </w:tc>
      </w:tr>
      <w:tr w:rsidR="007002F1" w:rsidRPr="00AE0F6B" w14:paraId="57740FA6" w14:textId="77777777" w:rsidTr="005A713C">
        <w:tc>
          <w:tcPr>
            <w:tcW w:w="9350" w:type="dxa"/>
          </w:tcPr>
          <w:p w14:paraId="227B31A0" w14:textId="3CA8A192" w:rsidR="007002F1" w:rsidRPr="00AE0F6B" w:rsidRDefault="007002F1" w:rsidP="00AE0F6B">
            <w:pPr>
              <w:pStyle w:val="Heading2"/>
            </w:pPr>
            <w:r w:rsidRPr="00AE0F6B">
              <w:lastRenderedPageBreak/>
              <w:t>Is this program in an ABOR designated high demand field?</w:t>
            </w:r>
          </w:p>
          <w:p w14:paraId="6B2B9A38" w14:textId="77777777" w:rsidR="007002F1" w:rsidRPr="00AE0F6B" w:rsidRDefault="007002F1" w:rsidP="005A713C">
            <w:pPr>
              <w:rPr>
                <w:bCs/>
              </w:rPr>
            </w:pPr>
            <w:r w:rsidRPr="00AE0F6B">
              <w:rPr>
                <w:bCs/>
              </w:rPr>
              <w:t>Is the revised program in education, health, science, technology, engineering or math (STEM)?</w:t>
            </w:r>
          </w:p>
          <w:p w14:paraId="3AF0FF79" w14:textId="77777777" w:rsidR="0059442C" w:rsidRPr="00AE0F6B" w:rsidRDefault="0059442C" w:rsidP="0059442C">
            <w:pPr>
              <w:rPr>
                <w:bCs/>
              </w:rPr>
            </w:pPr>
            <w:r w:rsidRPr="00AE0F6B">
              <w:rPr>
                <w:bCs/>
              </w:rPr>
              <w:t>YES or NO.</w:t>
            </w:r>
          </w:p>
          <w:p w14:paraId="02C8410C" w14:textId="77777777" w:rsidR="007002F1" w:rsidRPr="00AE0F6B" w:rsidRDefault="007002F1" w:rsidP="005A713C">
            <w:pPr>
              <w:rPr>
                <w:bCs/>
              </w:rPr>
            </w:pPr>
          </w:p>
        </w:tc>
      </w:tr>
    </w:tbl>
    <w:p w14:paraId="1A89262E" w14:textId="77777777" w:rsidR="007002F1" w:rsidRPr="00AE0F6B" w:rsidRDefault="007002F1" w:rsidP="007002F1"/>
    <w:p w14:paraId="4D565064" w14:textId="77777777" w:rsidR="007002F1" w:rsidRPr="00AE0F6B" w:rsidRDefault="007002F1" w:rsidP="007002F1"/>
    <w:p w14:paraId="0356DEE7" w14:textId="77777777" w:rsidR="007002F1" w:rsidRPr="00AE0F6B" w:rsidRDefault="007002F1" w:rsidP="007002F1"/>
    <w:p w14:paraId="36B1FDD7" w14:textId="77777777" w:rsidR="007002F1" w:rsidRPr="00AE0F6B" w:rsidRDefault="007002F1" w:rsidP="007002F1">
      <w:r w:rsidRPr="00AE0F6B">
        <w:t>Executive Director Signature: ________________</w:t>
      </w:r>
    </w:p>
    <w:p w14:paraId="6563E43D" w14:textId="77777777" w:rsidR="007002F1" w:rsidRPr="00AE0F6B" w:rsidRDefault="007002F1" w:rsidP="007002F1"/>
    <w:p w14:paraId="4437EEC6" w14:textId="77777777" w:rsidR="007002F1" w:rsidRPr="00AE0F6B" w:rsidRDefault="007002F1" w:rsidP="007002F1"/>
    <w:p w14:paraId="30CFEA03" w14:textId="77777777" w:rsidR="007002F1" w:rsidRPr="00AE0F6B" w:rsidRDefault="007002F1" w:rsidP="007002F1">
      <w:r w:rsidRPr="00AE0F6B">
        <w:t>Date: ________________</w:t>
      </w:r>
    </w:p>
    <w:p w14:paraId="6E9A6390" w14:textId="77777777" w:rsidR="007002F1" w:rsidRPr="00AE0F6B" w:rsidRDefault="007002F1" w:rsidP="32CB03EA">
      <w:pPr>
        <w:rPr>
          <w:rFonts w:eastAsia="Calibri"/>
        </w:rPr>
      </w:pPr>
    </w:p>
    <w:sectPr w:rsidR="007002F1" w:rsidRPr="00AE0F6B" w:rsidSect="00AE0F6B">
      <w:headerReference w:type="first" r:id="rId10"/>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D41D" w14:textId="77777777" w:rsidR="00D3735D" w:rsidRDefault="00D3735D" w:rsidP="00C11E92">
      <w:r>
        <w:separator/>
      </w:r>
    </w:p>
  </w:endnote>
  <w:endnote w:type="continuationSeparator" w:id="0">
    <w:p w14:paraId="53A31D44" w14:textId="77777777" w:rsidR="00D3735D" w:rsidRDefault="00D3735D" w:rsidP="00C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7176" w14:textId="77777777" w:rsidR="00D3735D" w:rsidRDefault="00D3735D" w:rsidP="00C11E92">
      <w:r>
        <w:separator/>
      </w:r>
    </w:p>
  </w:footnote>
  <w:footnote w:type="continuationSeparator" w:id="0">
    <w:p w14:paraId="29BC38B5" w14:textId="77777777" w:rsidR="00D3735D" w:rsidRDefault="00D3735D" w:rsidP="00C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B63C" w14:textId="20ADE3C6" w:rsidR="00AE0F6B" w:rsidRDefault="00AE0F6B">
    <w:pPr>
      <w:pStyle w:val="Header"/>
    </w:pPr>
    <w:r w:rsidRPr="00324F21">
      <w:rPr>
        <w:rFonts w:ascii="Arial" w:hAnsi="Arial"/>
        <w:noProof/>
        <w:sz w:val="22"/>
        <w:szCs w:val="22"/>
      </w:rPr>
      <w:drawing>
        <wp:anchor distT="0" distB="0" distL="114300" distR="114300" simplePos="0" relativeHeight="251659264" behindDoc="0" locked="0" layoutInCell="1" allowOverlap="1" wp14:anchorId="4A07D655" wp14:editId="6F2F5D5C">
          <wp:simplePos x="0" y="0"/>
          <wp:positionH relativeFrom="page">
            <wp:align>left</wp:align>
          </wp:positionH>
          <wp:positionV relativeFrom="paragraph">
            <wp:posOffset>-460039</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71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1"/>
    <w:rsid w:val="0000559B"/>
    <w:rsid w:val="0001596D"/>
    <w:rsid w:val="00047384"/>
    <w:rsid w:val="00077D58"/>
    <w:rsid w:val="000B6885"/>
    <w:rsid w:val="000D00BA"/>
    <w:rsid w:val="00124F83"/>
    <w:rsid w:val="00193274"/>
    <w:rsid w:val="00196D32"/>
    <w:rsid w:val="001D168D"/>
    <w:rsid w:val="001E731D"/>
    <w:rsid w:val="001F3A82"/>
    <w:rsid w:val="002360E8"/>
    <w:rsid w:val="002574DA"/>
    <w:rsid w:val="002A0719"/>
    <w:rsid w:val="002B2865"/>
    <w:rsid w:val="00324F21"/>
    <w:rsid w:val="00336227"/>
    <w:rsid w:val="003D1F88"/>
    <w:rsid w:val="00492113"/>
    <w:rsid w:val="005213E1"/>
    <w:rsid w:val="0059442C"/>
    <w:rsid w:val="005D7A8B"/>
    <w:rsid w:val="00621BBF"/>
    <w:rsid w:val="00622410"/>
    <w:rsid w:val="00667145"/>
    <w:rsid w:val="007002F1"/>
    <w:rsid w:val="00775ABF"/>
    <w:rsid w:val="00777D1F"/>
    <w:rsid w:val="007A16EA"/>
    <w:rsid w:val="0080736B"/>
    <w:rsid w:val="008255A7"/>
    <w:rsid w:val="00850BF5"/>
    <w:rsid w:val="0086607A"/>
    <w:rsid w:val="008A5778"/>
    <w:rsid w:val="009113CA"/>
    <w:rsid w:val="00947C01"/>
    <w:rsid w:val="009677D1"/>
    <w:rsid w:val="00972B6A"/>
    <w:rsid w:val="00A0133A"/>
    <w:rsid w:val="00A30E8C"/>
    <w:rsid w:val="00A62506"/>
    <w:rsid w:val="00AE0F6B"/>
    <w:rsid w:val="00B05A2A"/>
    <w:rsid w:val="00BE18F4"/>
    <w:rsid w:val="00C11E92"/>
    <w:rsid w:val="00C461F4"/>
    <w:rsid w:val="00C55749"/>
    <w:rsid w:val="00C56AF2"/>
    <w:rsid w:val="00C63EE5"/>
    <w:rsid w:val="00CD528A"/>
    <w:rsid w:val="00CF7175"/>
    <w:rsid w:val="00D3584C"/>
    <w:rsid w:val="00D3735D"/>
    <w:rsid w:val="00D45190"/>
    <w:rsid w:val="00D533AA"/>
    <w:rsid w:val="00D533F5"/>
    <w:rsid w:val="00D559C4"/>
    <w:rsid w:val="00D664D5"/>
    <w:rsid w:val="00D97C41"/>
    <w:rsid w:val="00DD3ACC"/>
    <w:rsid w:val="00DF653F"/>
    <w:rsid w:val="00E02F65"/>
    <w:rsid w:val="00F41F4B"/>
    <w:rsid w:val="00F71817"/>
    <w:rsid w:val="00FB2CA6"/>
    <w:rsid w:val="00FC430F"/>
    <w:rsid w:val="0FB096B6"/>
    <w:rsid w:val="268D9AA9"/>
    <w:rsid w:val="32CB03EA"/>
    <w:rsid w:val="33E5C82C"/>
    <w:rsid w:val="463279FA"/>
    <w:rsid w:val="680D825C"/>
    <w:rsid w:val="6B738387"/>
    <w:rsid w:val="6DF6B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DBA"/>
  <w15:chartTrackingRefBased/>
  <w15:docId w15:val="{3D5AE147-49D3-4FC9-85F3-E1C149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6B"/>
    <w:pPr>
      <w:spacing w:after="0" w:line="240" w:lineRule="auto"/>
    </w:pPr>
    <w:rPr>
      <w:rFonts w:ascii="Aptos" w:eastAsia="Arial" w:hAnsi="Aptos" w:cs="Arial"/>
      <w:color w:val="000000" w:themeColor="text1"/>
      <w:sz w:val="24"/>
      <w:szCs w:val="24"/>
    </w:rPr>
  </w:style>
  <w:style w:type="paragraph" w:styleId="Heading1">
    <w:name w:val="heading 1"/>
    <w:basedOn w:val="Normal"/>
    <w:next w:val="Normal"/>
    <w:link w:val="Heading1Char"/>
    <w:uiPriority w:val="9"/>
    <w:qFormat/>
    <w:rsid w:val="00AE0F6B"/>
    <w:pPr>
      <w:keepNext/>
      <w:keepLines/>
      <w:jc w:val="center"/>
      <w:outlineLvl w:val="0"/>
    </w:pPr>
    <w:rPr>
      <w:rFonts w:eastAsiaTheme="majorEastAsia" w:cstheme="majorBidi"/>
      <w:b/>
    </w:rPr>
  </w:style>
  <w:style w:type="paragraph" w:styleId="Heading2">
    <w:name w:val="heading 2"/>
    <w:basedOn w:val="Normal"/>
    <w:next w:val="Normal"/>
    <w:link w:val="Heading2Char"/>
    <w:uiPriority w:val="9"/>
    <w:unhideWhenUsed/>
    <w:qFormat/>
    <w:rsid w:val="00AE0F6B"/>
    <w:pPr>
      <w:outlineLvl w:val="1"/>
    </w:pPr>
    <w:rPr>
      <w:b/>
      <w:bCs/>
    </w:rPr>
  </w:style>
  <w:style w:type="character" w:default="1" w:styleId="DefaultParagraphFont">
    <w:name w:val="Default Paragraph Font"/>
    <w:uiPriority w:val="1"/>
    <w:semiHidden/>
    <w:unhideWhenUsed/>
    <w:rsid w:val="00AE0F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0F6B"/>
  </w:style>
  <w:style w:type="paragraph" w:styleId="ListParagraph">
    <w:name w:val="List Paragraph"/>
    <w:basedOn w:val="Normal"/>
    <w:uiPriority w:val="34"/>
    <w:qFormat/>
    <w:rsid w:val="00AE0F6B"/>
    <w:pPr>
      <w:spacing w:after="160" w:line="259" w:lineRule="auto"/>
      <w:ind w:left="720"/>
      <w:contextualSpacing/>
    </w:pPr>
    <w:rPr>
      <w:rFonts w:asciiTheme="minorHAnsi" w:hAnsiTheme="minorHAnsi"/>
      <w:sz w:val="22"/>
      <w:szCs w:val="22"/>
    </w:rPr>
  </w:style>
  <w:style w:type="table" w:customStyle="1" w:styleId="TableGrid2">
    <w:name w:val="Table Grid2"/>
    <w:basedOn w:val="TableNormal"/>
    <w:next w:val="TableGrid"/>
    <w:uiPriority w:val="39"/>
    <w:rsid w:val="00AE0F6B"/>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F6B"/>
    <w:pPr>
      <w:tabs>
        <w:tab w:val="center" w:pos="4680"/>
        <w:tab w:val="right" w:pos="9360"/>
      </w:tabs>
    </w:pPr>
  </w:style>
  <w:style w:type="character" w:customStyle="1" w:styleId="HeaderChar">
    <w:name w:val="Header Char"/>
    <w:basedOn w:val="DefaultParagraphFont"/>
    <w:link w:val="Header"/>
    <w:uiPriority w:val="99"/>
    <w:rsid w:val="00AE0F6B"/>
    <w:rPr>
      <w:rFonts w:ascii="Aptos" w:eastAsia="Arial" w:hAnsi="Aptos" w:cs="Arial"/>
      <w:color w:val="000000" w:themeColor="text1"/>
      <w:sz w:val="24"/>
      <w:szCs w:val="24"/>
    </w:rPr>
  </w:style>
  <w:style w:type="paragraph" w:styleId="Footer">
    <w:name w:val="footer"/>
    <w:basedOn w:val="Normal"/>
    <w:link w:val="FooterChar"/>
    <w:uiPriority w:val="99"/>
    <w:unhideWhenUsed/>
    <w:rsid w:val="00AE0F6B"/>
    <w:pPr>
      <w:tabs>
        <w:tab w:val="center" w:pos="4680"/>
        <w:tab w:val="right" w:pos="9360"/>
      </w:tabs>
    </w:pPr>
  </w:style>
  <w:style w:type="character" w:customStyle="1" w:styleId="FooterChar">
    <w:name w:val="Footer Char"/>
    <w:basedOn w:val="DefaultParagraphFont"/>
    <w:link w:val="Footer"/>
    <w:uiPriority w:val="99"/>
    <w:rsid w:val="00AE0F6B"/>
    <w:rPr>
      <w:rFonts w:ascii="Aptos" w:eastAsia="Arial" w:hAnsi="Aptos" w:cs="Arial"/>
      <w:color w:val="000000" w:themeColor="text1"/>
      <w:sz w:val="24"/>
      <w:szCs w:val="24"/>
    </w:rPr>
  </w:style>
  <w:style w:type="paragraph" w:styleId="BalloonText">
    <w:name w:val="Balloon Text"/>
    <w:basedOn w:val="Normal"/>
    <w:link w:val="BalloonTextChar"/>
    <w:uiPriority w:val="99"/>
    <w:semiHidden/>
    <w:unhideWhenUsed/>
    <w:rsid w:val="00AE0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F6B"/>
    <w:rPr>
      <w:rFonts w:ascii="Segoe UI" w:eastAsia="Arial" w:hAnsi="Segoe UI" w:cs="Segoe UI"/>
      <w:color w:val="000000" w:themeColor="text1"/>
      <w:sz w:val="18"/>
      <w:szCs w:val="18"/>
    </w:rPr>
  </w:style>
  <w:style w:type="character" w:customStyle="1" w:styleId="Heading1Char">
    <w:name w:val="Heading 1 Char"/>
    <w:basedOn w:val="DefaultParagraphFont"/>
    <w:link w:val="Heading1"/>
    <w:uiPriority w:val="9"/>
    <w:rsid w:val="00AE0F6B"/>
    <w:rPr>
      <w:rFonts w:ascii="Aptos" w:eastAsiaTheme="majorEastAsia" w:hAnsi="Aptos" w:cstheme="majorBidi"/>
      <w:b/>
      <w:color w:val="000000" w:themeColor="text1"/>
      <w:sz w:val="24"/>
      <w:szCs w:val="24"/>
    </w:rPr>
  </w:style>
  <w:style w:type="character" w:customStyle="1" w:styleId="Heading2Char">
    <w:name w:val="Heading 2 Char"/>
    <w:basedOn w:val="DefaultParagraphFont"/>
    <w:link w:val="Heading2"/>
    <w:uiPriority w:val="9"/>
    <w:rsid w:val="00AE0F6B"/>
    <w:rPr>
      <w:rFonts w:ascii="Aptos" w:eastAsia="Arial" w:hAnsi="Aptos"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AppData\Roaming\Microsoft\Templates\ABOR%20Academic%20Request%20For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03ab6e-c38a-4334-9fb7-72a45a8853a1" xsi:nil="true"/>
    <lcf76f155ced4ddcb4097134ff3c332f xmlns="7fdc2181-47f1-476f-b127-07171e83ad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DC5695C5F5D408A660FDA5A997FA5" ma:contentTypeVersion="17" ma:contentTypeDescription="Create a new document." ma:contentTypeScope="" ma:versionID="34644344469541582b2f4a4c4593e476">
  <xsd:schema xmlns:xsd="http://www.w3.org/2001/XMLSchema" xmlns:xs="http://www.w3.org/2001/XMLSchema" xmlns:p="http://schemas.microsoft.com/office/2006/metadata/properties" xmlns:ns2="7fdc2181-47f1-476f-b127-07171e83ada4" xmlns:ns3="8703ab6e-c38a-4334-9fb7-72a45a8853a1" targetNamespace="http://schemas.microsoft.com/office/2006/metadata/properties" ma:root="true" ma:fieldsID="62c09d25ab96a70067757b187ccdb20d" ns2:_="" ns3:_="">
    <xsd:import namespace="7fdc2181-47f1-476f-b127-07171e83ada4"/>
    <xsd:import namespace="8703ab6e-c38a-4334-9fb7-72a45a885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c2181-47f1-476f-b127-07171e83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c0484a-4df1-429a-8692-5607c960c9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3ab6e-c38a-4334-9fb7-72a45a8853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894750-f9ad-4073-918d-534cfce8dc89}" ma:internalName="TaxCatchAll" ma:showField="CatchAllData" ma:web="8703ab6e-c38a-4334-9fb7-72a45a885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42E40-FE77-47DD-9726-58870B2BF462}">
  <ds:schemaRefs>
    <ds:schemaRef ds:uri="http://schemas.microsoft.com/office/2006/metadata/properties"/>
    <ds:schemaRef ds:uri="http://schemas.microsoft.com/office/infopath/2007/PartnerControls"/>
    <ds:schemaRef ds:uri="http://schemas.microsoft.com/sharepoint/v3"/>
    <ds:schemaRef ds:uri="27a6d9ea-ae22-4a0f-a466-bf412c3295b0"/>
  </ds:schemaRefs>
</ds:datastoreItem>
</file>

<file path=customXml/itemProps2.xml><?xml version="1.0" encoding="utf-8"?>
<ds:datastoreItem xmlns:ds="http://schemas.openxmlformats.org/officeDocument/2006/customXml" ds:itemID="{BD62220D-C046-4DFE-840E-E368C4A404F4}">
  <ds:schemaRefs>
    <ds:schemaRef ds:uri="http://schemas.microsoft.com/sharepoint/v3/contenttype/forms"/>
  </ds:schemaRefs>
</ds:datastoreItem>
</file>

<file path=customXml/itemProps3.xml><?xml version="1.0" encoding="utf-8"?>
<ds:datastoreItem xmlns:ds="http://schemas.openxmlformats.org/officeDocument/2006/customXml" ds:itemID="{95911078-6AD5-4A21-B5F2-8CC5AB48EDEC}"/>
</file>

<file path=docProps/app.xml><?xml version="1.0" encoding="utf-8"?>
<Properties xmlns="http://schemas.openxmlformats.org/officeDocument/2006/extended-properties" xmlns:vt="http://schemas.openxmlformats.org/officeDocument/2006/docPropsVTypes">
  <Template>ABOR Academic Request Forms.dotx</Template>
  <TotalTime>18</TotalTime>
  <Pages>2</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Comrie, Andrew C - (comrie)</cp:lastModifiedBy>
  <cp:revision>23</cp:revision>
  <dcterms:created xsi:type="dcterms:W3CDTF">2024-08-14T00:13:00Z</dcterms:created>
  <dcterms:modified xsi:type="dcterms:W3CDTF">2026-05-07T22:01:00Z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0x010100360DC5695C5F5D408A660FDA5A997FA5</vt:lpwstr>
  </property>
  <property fmtid="{D5CDD505-2E9C-101B-9397-08002B2CF9AE}" pid="3" name="MediaServiceImageTags">
    <vt:lpwstr/>
  </property>
  <property fmtid="{D5CDD505-2E9C-101B-9397-08002B2CF9AE}" pid="4" name="_ExtendedDescription">
    <vt:lpwstr/>
  </property>
</Properties>
</file>