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AC9E" w14:textId="463A7F69" w:rsidR="00C11E92" w:rsidRPr="001C7147" w:rsidRDefault="003F47FF" w:rsidP="001C7147">
      <w:pPr>
        <w:pStyle w:val="Heading1"/>
      </w:pPr>
      <w:r w:rsidRPr="001C7147">
        <w:t>Request to Establish New Academic Program</w:t>
      </w:r>
    </w:p>
    <w:p w14:paraId="12C273E3" w14:textId="77777777" w:rsidR="00FB366F" w:rsidRPr="001C7147" w:rsidRDefault="00FB366F" w:rsidP="001C7147">
      <w:pPr>
        <w:rPr>
          <w:rFonts w:eastAsiaTheme="minorEastAsia"/>
          <w:lang w:eastAsia="zh-CN"/>
        </w:rPr>
      </w:pPr>
    </w:p>
    <w:p w14:paraId="5AB47598" w14:textId="77777777" w:rsidR="001C7147" w:rsidRDefault="001C7147" w:rsidP="001C7147">
      <w:r w:rsidRPr="00F67F1E">
        <w:t>Please</w:t>
      </w:r>
      <w:r w:rsidRPr="00E0477B">
        <w:t xml:space="preserve"> complete all fields. Boxes </w:t>
      </w:r>
      <w:r>
        <w:t xml:space="preserve">will </w:t>
      </w:r>
      <w:r w:rsidRPr="00E0477B">
        <w:t>expand to accommodate longer responses. Delete the clarifying field descriptions in each box and this header information before submitting.</w:t>
      </w:r>
    </w:p>
    <w:p w14:paraId="29DE57CB" w14:textId="77777777" w:rsidR="009A176F" w:rsidRPr="001C7147" w:rsidRDefault="009A176F" w:rsidP="001C7147">
      <w:pPr>
        <w:rPr>
          <w:bCs/>
        </w:rPr>
      </w:pPr>
    </w:p>
    <w:p w14:paraId="7DC64016" w14:textId="72B521CB" w:rsidR="005213E1" w:rsidRPr="001C7147" w:rsidRDefault="005213E1" w:rsidP="001C7147">
      <w:pPr>
        <w:pStyle w:val="Heading2"/>
      </w:pPr>
      <w:r w:rsidRPr="001C7147">
        <w:t>U</w:t>
      </w:r>
      <w:r w:rsidR="00E02F65" w:rsidRPr="001C7147">
        <w:t>niversity</w:t>
      </w:r>
      <w:r w:rsidRPr="001C7147">
        <w:t xml:space="preserve">: </w:t>
      </w:r>
    </w:p>
    <w:p w14:paraId="79A9DC8E" w14:textId="77777777" w:rsidR="00C11E92" w:rsidRPr="001C7147" w:rsidRDefault="00C11E92" w:rsidP="001C7147">
      <w:pPr>
        <w:rPr>
          <w:bCs/>
        </w:rPr>
      </w:pPr>
    </w:p>
    <w:tbl>
      <w:tblPr>
        <w:tblStyle w:val="TableGrid2"/>
        <w:tblW w:w="0" w:type="auto"/>
        <w:tblLook w:val="04A0" w:firstRow="1" w:lastRow="0" w:firstColumn="1" w:lastColumn="0" w:noHBand="0" w:noVBand="1"/>
      </w:tblPr>
      <w:tblGrid>
        <w:gridCol w:w="9350"/>
      </w:tblGrid>
      <w:tr w:rsidR="005213E1" w:rsidRPr="001C7147" w14:paraId="3D67117B" w14:textId="77777777" w:rsidTr="3F94D77A">
        <w:tc>
          <w:tcPr>
            <w:tcW w:w="9350" w:type="dxa"/>
          </w:tcPr>
          <w:p w14:paraId="39958993" w14:textId="3DEB78C2" w:rsidR="005213E1" w:rsidRPr="001C7147" w:rsidRDefault="005213E1" w:rsidP="001C7147">
            <w:pPr>
              <w:pStyle w:val="Heading2"/>
              <w:rPr>
                <w:i/>
              </w:rPr>
            </w:pPr>
            <w:r w:rsidRPr="001C7147">
              <w:t>N</w:t>
            </w:r>
            <w:r w:rsidR="00E02F65" w:rsidRPr="001C7147">
              <w:t>ame</w:t>
            </w:r>
            <w:r w:rsidRPr="001C7147">
              <w:t xml:space="preserve"> </w:t>
            </w:r>
            <w:r w:rsidR="00E02F65" w:rsidRPr="001C7147">
              <w:t>of</w:t>
            </w:r>
            <w:r w:rsidRPr="001C7147">
              <w:t xml:space="preserve"> P</w:t>
            </w:r>
            <w:r w:rsidR="00E02F65" w:rsidRPr="001C7147">
              <w:t xml:space="preserve">roposed </w:t>
            </w:r>
            <w:r w:rsidR="00B05A2A" w:rsidRPr="001C7147">
              <w:t>A</w:t>
            </w:r>
            <w:r w:rsidR="00E02F65" w:rsidRPr="001C7147">
              <w:t>cademic</w:t>
            </w:r>
            <w:r w:rsidR="00B05A2A" w:rsidRPr="001C7147">
              <w:t xml:space="preserve"> P</w:t>
            </w:r>
            <w:r w:rsidR="00E02F65" w:rsidRPr="001C7147">
              <w:t>rogram</w:t>
            </w:r>
            <w:r w:rsidRPr="001C7147">
              <w:t>:</w:t>
            </w:r>
            <w:r w:rsidR="007A16EA" w:rsidRPr="001C7147">
              <w:t xml:space="preserve"> </w:t>
            </w:r>
          </w:p>
          <w:p w14:paraId="5D008ABA" w14:textId="2F0F6581" w:rsidR="005213E1" w:rsidRPr="001C7147" w:rsidRDefault="004B5EF3" w:rsidP="001C7147">
            <w:r w:rsidRPr="001C7147">
              <w:t>Include degree type/level (spelled out and abbreviation) and major name.</w:t>
            </w:r>
          </w:p>
          <w:p w14:paraId="746E0FF5" w14:textId="77777777" w:rsidR="004B5EF3" w:rsidRPr="001C7147" w:rsidRDefault="004B5EF3" w:rsidP="001C7147">
            <w:pPr>
              <w:rPr>
                <w:bCs/>
              </w:rPr>
            </w:pPr>
          </w:p>
        </w:tc>
      </w:tr>
      <w:tr w:rsidR="005213E1" w:rsidRPr="001C7147" w14:paraId="149FC768" w14:textId="77777777" w:rsidTr="3F94D77A">
        <w:tc>
          <w:tcPr>
            <w:tcW w:w="9350" w:type="dxa"/>
          </w:tcPr>
          <w:p w14:paraId="36166FAE" w14:textId="148422A3" w:rsidR="005213E1" w:rsidRPr="001C7147" w:rsidRDefault="00E02F65" w:rsidP="001C7147">
            <w:pPr>
              <w:pStyle w:val="Heading2"/>
            </w:pPr>
            <w:r w:rsidRPr="001C7147">
              <w:t>Academic Department</w:t>
            </w:r>
            <w:r w:rsidR="005213E1" w:rsidRPr="001C7147">
              <w:t>:</w:t>
            </w:r>
          </w:p>
          <w:p w14:paraId="5DD87186" w14:textId="77777777" w:rsidR="009A176F" w:rsidRPr="001C7147" w:rsidRDefault="009A176F" w:rsidP="001C7147">
            <w:pPr>
              <w:rPr>
                <w:bCs/>
              </w:rPr>
            </w:pPr>
            <w:r w:rsidRPr="001C7147">
              <w:rPr>
                <w:bCs/>
              </w:rPr>
              <w:t>The name of the academic department or unit that will primarily administer the academic program.  If the proposed program will be jointly administered across more than one department, please list the(se) additional department(s).</w:t>
            </w:r>
          </w:p>
          <w:p w14:paraId="15C07D9E" w14:textId="53472B34" w:rsidR="00324F21" w:rsidRPr="001C7147" w:rsidRDefault="00324F21" w:rsidP="001C7147">
            <w:pPr>
              <w:rPr>
                <w:bCs/>
              </w:rPr>
            </w:pPr>
          </w:p>
        </w:tc>
      </w:tr>
      <w:tr w:rsidR="005213E1" w:rsidRPr="001C7147" w14:paraId="12457B66" w14:textId="77777777" w:rsidTr="3F94D77A">
        <w:tc>
          <w:tcPr>
            <w:tcW w:w="9350" w:type="dxa"/>
          </w:tcPr>
          <w:p w14:paraId="50B18C50" w14:textId="7B277002" w:rsidR="005213E1" w:rsidRPr="001C7147" w:rsidRDefault="00E02F65" w:rsidP="001C7147">
            <w:pPr>
              <w:pStyle w:val="Heading2"/>
            </w:pPr>
            <w:r w:rsidRPr="001C7147">
              <w:t>Geographic Site</w:t>
            </w:r>
            <w:r w:rsidR="005213E1" w:rsidRPr="001C7147">
              <w:t>:</w:t>
            </w:r>
          </w:p>
          <w:p w14:paraId="1FF89765" w14:textId="49FFA2AD" w:rsidR="009A176F" w:rsidRPr="001C7147" w:rsidRDefault="009A176F" w:rsidP="001C7147">
            <w:pPr>
              <w:rPr>
                <w:bCs/>
              </w:rPr>
            </w:pPr>
            <w:r w:rsidRPr="001C7147">
              <w:rPr>
                <w:bCs/>
              </w:rPr>
              <w:t>The physical site (campus, extended campus, etc.) or modality where the academic program will be primarily delivered or administered.</w:t>
            </w:r>
          </w:p>
          <w:p w14:paraId="09CCD64A" w14:textId="77777777" w:rsidR="005213E1" w:rsidRPr="001C7147" w:rsidRDefault="005213E1" w:rsidP="001C7147">
            <w:pPr>
              <w:rPr>
                <w:bCs/>
              </w:rPr>
            </w:pPr>
          </w:p>
        </w:tc>
      </w:tr>
      <w:tr w:rsidR="00C11E92" w:rsidRPr="001C7147" w14:paraId="5ECBEED3" w14:textId="77777777" w:rsidTr="3F94D77A">
        <w:tc>
          <w:tcPr>
            <w:tcW w:w="9350" w:type="dxa"/>
          </w:tcPr>
          <w:p w14:paraId="3D16AA09" w14:textId="77777777" w:rsidR="00C11E92" w:rsidRPr="001C7147" w:rsidRDefault="00C11E92" w:rsidP="001C7147">
            <w:pPr>
              <w:pStyle w:val="Heading2"/>
            </w:pPr>
            <w:r w:rsidRPr="001C7147">
              <w:t>Instructional Modality:</w:t>
            </w:r>
          </w:p>
          <w:p w14:paraId="4AA654D7" w14:textId="5A96CB38" w:rsidR="00876506" w:rsidRPr="001C7147" w:rsidRDefault="00876506" w:rsidP="001C7147">
            <w:pPr>
              <w:rPr>
                <w:bCs/>
              </w:rPr>
            </w:pPr>
            <w:r w:rsidRPr="001C7147">
              <w:rPr>
                <w:bCs/>
              </w:rPr>
              <w:t>The primary modality of the academic program (i.e.</w:t>
            </w:r>
            <w:r w:rsidR="00683807" w:rsidRPr="001C7147">
              <w:rPr>
                <w:bCs/>
              </w:rPr>
              <w:t>,</w:t>
            </w:r>
            <w:r w:rsidRPr="001C7147">
              <w:rPr>
                <w:bCs/>
              </w:rPr>
              <w:t xml:space="preserve"> </w:t>
            </w:r>
            <w:proofErr w:type="gramStart"/>
            <w:r w:rsidR="00683807" w:rsidRPr="001C7147">
              <w:rPr>
                <w:bCs/>
              </w:rPr>
              <w:t>on-campus</w:t>
            </w:r>
            <w:proofErr w:type="gramEnd"/>
            <w:r w:rsidRPr="001C7147">
              <w:rPr>
                <w:bCs/>
              </w:rPr>
              <w:t>, online, hybrid).</w:t>
            </w:r>
          </w:p>
          <w:p w14:paraId="3657BBC9" w14:textId="02C43AF6" w:rsidR="00C11E92" w:rsidRPr="001C7147" w:rsidRDefault="00C11E92" w:rsidP="001C7147">
            <w:pPr>
              <w:rPr>
                <w:bCs/>
              </w:rPr>
            </w:pPr>
          </w:p>
        </w:tc>
      </w:tr>
      <w:tr w:rsidR="00C11E92" w:rsidRPr="001C7147" w14:paraId="35752392" w14:textId="77777777" w:rsidTr="3F94D77A">
        <w:tc>
          <w:tcPr>
            <w:tcW w:w="9350" w:type="dxa"/>
          </w:tcPr>
          <w:p w14:paraId="7FC54A77" w14:textId="77777777" w:rsidR="00C11E92" w:rsidRPr="001C7147" w:rsidRDefault="00C11E92" w:rsidP="001C7147">
            <w:pPr>
              <w:pStyle w:val="Heading2"/>
            </w:pPr>
            <w:r w:rsidRPr="001C7147">
              <w:t xml:space="preserve">Total Credit Hours: </w:t>
            </w:r>
          </w:p>
          <w:p w14:paraId="3D4DF222" w14:textId="6EDCAFFB" w:rsidR="00876506" w:rsidRPr="001C7147" w:rsidRDefault="00876506" w:rsidP="001C7147">
            <w:pPr>
              <w:rPr>
                <w:bCs/>
              </w:rPr>
            </w:pPr>
            <w:r w:rsidRPr="001C7147">
              <w:rPr>
                <w:bCs/>
              </w:rPr>
              <w:t>The number of credit hours required to complete the academic program</w:t>
            </w:r>
            <w:r w:rsidR="00177BC8" w:rsidRPr="001C7147">
              <w:rPr>
                <w:bCs/>
              </w:rPr>
              <w:t>.</w:t>
            </w:r>
          </w:p>
          <w:p w14:paraId="53DBE1E0" w14:textId="09182EBA" w:rsidR="00C11E92" w:rsidRPr="001C7147" w:rsidRDefault="00C11E92" w:rsidP="001C7147">
            <w:pPr>
              <w:rPr>
                <w:bCs/>
              </w:rPr>
            </w:pPr>
          </w:p>
        </w:tc>
      </w:tr>
      <w:tr w:rsidR="00C11E92" w:rsidRPr="001C7147" w14:paraId="7E2F982C" w14:textId="77777777" w:rsidTr="3F94D77A">
        <w:tc>
          <w:tcPr>
            <w:tcW w:w="9350" w:type="dxa"/>
          </w:tcPr>
          <w:p w14:paraId="0EB9CDC8" w14:textId="77777777" w:rsidR="00C11E92" w:rsidRPr="001C7147" w:rsidRDefault="00C11E92" w:rsidP="001C7147">
            <w:pPr>
              <w:pStyle w:val="Heading2"/>
            </w:pPr>
            <w:r w:rsidRPr="001C7147">
              <w:t>Proposed Inception Term:</w:t>
            </w:r>
          </w:p>
          <w:p w14:paraId="55A17E23" w14:textId="4277AADA" w:rsidR="00876506" w:rsidRPr="001C7147" w:rsidRDefault="00876506" w:rsidP="001C7147">
            <w:pPr>
              <w:rPr>
                <w:bCs/>
              </w:rPr>
            </w:pPr>
            <w:r w:rsidRPr="001C7147">
              <w:rPr>
                <w:bCs/>
              </w:rPr>
              <w:t>The term and year in which the program will be first delivered (</w:t>
            </w:r>
            <w:r w:rsidR="00177BC8" w:rsidRPr="001C7147">
              <w:rPr>
                <w:bCs/>
              </w:rPr>
              <w:t>e.g., Fall 2027</w:t>
            </w:r>
            <w:r w:rsidRPr="001C7147">
              <w:rPr>
                <w:bCs/>
              </w:rPr>
              <w:t>).</w:t>
            </w:r>
          </w:p>
          <w:p w14:paraId="55FDA1A8" w14:textId="77777777" w:rsidR="00C11E92" w:rsidRPr="001C7147" w:rsidRDefault="00C11E92" w:rsidP="001C7147">
            <w:pPr>
              <w:rPr>
                <w:bCs/>
              </w:rPr>
            </w:pPr>
          </w:p>
        </w:tc>
      </w:tr>
      <w:tr w:rsidR="00324F21" w:rsidRPr="001C7147" w14:paraId="4C9FB59C" w14:textId="77777777" w:rsidTr="3F94D77A">
        <w:tc>
          <w:tcPr>
            <w:tcW w:w="9350" w:type="dxa"/>
          </w:tcPr>
          <w:p w14:paraId="74F441DF" w14:textId="77777777" w:rsidR="00324F21" w:rsidRPr="001C7147" w:rsidRDefault="00324F21" w:rsidP="001C7147">
            <w:pPr>
              <w:pStyle w:val="Heading2"/>
            </w:pPr>
            <w:r w:rsidRPr="001C7147">
              <w:t>Brief Program Description:</w:t>
            </w:r>
          </w:p>
          <w:p w14:paraId="41C3CA00" w14:textId="1FFF5BA8" w:rsidR="00324F21" w:rsidRPr="001C7147" w:rsidRDefault="00876506" w:rsidP="001C7147">
            <w:pPr>
              <w:rPr>
                <w:rFonts w:eastAsia="ヒラギノ角ゴ Pro W3"/>
                <w:bCs/>
                <w:color w:val="000000"/>
              </w:rPr>
            </w:pPr>
            <w:r w:rsidRPr="001C7147">
              <w:rPr>
                <w:rFonts w:eastAsia="ヒラギノ角ゴ Pro W3"/>
                <w:bCs/>
                <w:color w:val="000000"/>
              </w:rPr>
              <w:t>A short outline of the content and skills that the proposed program will deliver.  A brief description of how the program fits into the institutional mission of the university.  If relevant, please provide succinct information about existing related or complementary academic programming.</w:t>
            </w:r>
          </w:p>
          <w:p w14:paraId="22C3CD17" w14:textId="069FD797" w:rsidR="00324F21" w:rsidRPr="001C7147" w:rsidRDefault="00324F21" w:rsidP="001C7147">
            <w:pPr>
              <w:rPr>
                <w:rFonts w:eastAsia="ヒラギノ角ゴ Pro W3"/>
                <w:bCs/>
                <w:color w:val="000000"/>
              </w:rPr>
            </w:pPr>
          </w:p>
        </w:tc>
      </w:tr>
      <w:tr w:rsidR="00324F21" w:rsidRPr="001C7147" w14:paraId="7AC46B9A" w14:textId="77777777" w:rsidTr="3F94D77A">
        <w:tc>
          <w:tcPr>
            <w:tcW w:w="9350" w:type="dxa"/>
          </w:tcPr>
          <w:p w14:paraId="0F1D61F7" w14:textId="77777777" w:rsidR="00324F21" w:rsidRPr="001C7147" w:rsidRDefault="00324F21" w:rsidP="001C7147">
            <w:pPr>
              <w:pStyle w:val="Heading2"/>
            </w:pPr>
            <w:r w:rsidRPr="001C7147">
              <w:t>Learning Outcomes and Assessment Plan:</w:t>
            </w:r>
          </w:p>
          <w:p w14:paraId="45A0FF48" w14:textId="4EC0BDAB" w:rsidR="00324F21" w:rsidRPr="001C7147" w:rsidRDefault="00876506" w:rsidP="001C7147">
            <w:pPr>
              <w:rPr>
                <w:bCs/>
              </w:rPr>
            </w:pPr>
            <w:r w:rsidRPr="001C7147">
              <w:rPr>
                <w:bCs/>
              </w:rPr>
              <w:t xml:space="preserve">Define the core concepts and competencies that the program will convey and stipulate how these key learning outcomes will be measured and assessed.  </w:t>
            </w:r>
          </w:p>
          <w:p w14:paraId="699E58E0" w14:textId="57C018EC" w:rsidR="00324F21" w:rsidRPr="001C7147" w:rsidRDefault="00324F21" w:rsidP="001C7147">
            <w:pPr>
              <w:rPr>
                <w:bCs/>
              </w:rPr>
            </w:pPr>
          </w:p>
        </w:tc>
      </w:tr>
      <w:tr w:rsidR="00324F21" w:rsidRPr="001C7147" w14:paraId="1B4DA090" w14:textId="77777777" w:rsidTr="3F94D77A">
        <w:tc>
          <w:tcPr>
            <w:tcW w:w="9350" w:type="dxa"/>
          </w:tcPr>
          <w:p w14:paraId="43EF9A11" w14:textId="77777777" w:rsidR="00324F21" w:rsidRPr="001C7147" w:rsidRDefault="00324F21" w:rsidP="001C7147">
            <w:pPr>
              <w:pStyle w:val="Heading2"/>
            </w:pPr>
            <w:r w:rsidRPr="001C7147">
              <w:t xml:space="preserve">Projected Enrollment for the First Three Years: </w:t>
            </w:r>
          </w:p>
          <w:p w14:paraId="69538E81" w14:textId="6864BA16" w:rsidR="00492113" w:rsidRPr="001C7147" w:rsidRDefault="00876506" w:rsidP="001C7147">
            <w:pPr>
              <w:rPr>
                <w:rFonts w:eastAsia="ヒラギノ角ゴ Pro W3"/>
                <w:bCs/>
                <w:color w:val="000000"/>
              </w:rPr>
            </w:pPr>
            <w:r w:rsidRPr="001C7147">
              <w:rPr>
                <w:rFonts w:eastAsia="ヒラギノ角ゴ Pro W3"/>
                <w:bCs/>
                <w:color w:val="000000"/>
              </w:rPr>
              <w:t>Please provide anticipated enrollment numbers for each of the first three years of the proposed program</w:t>
            </w:r>
            <w:r w:rsidR="00803429" w:rsidRPr="001C7147">
              <w:rPr>
                <w:rFonts w:eastAsia="ヒラギノ角ゴ Pro W3"/>
                <w:bCs/>
                <w:color w:val="000000"/>
              </w:rPr>
              <w:t>.</w:t>
            </w:r>
            <w:r w:rsidR="00A73846" w:rsidRPr="001C7147">
              <w:rPr>
                <w:rFonts w:eastAsia="ヒラギノ角ゴ Pro W3"/>
                <w:bCs/>
                <w:color w:val="000000"/>
              </w:rPr>
              <w:t xml:space="preserve"> </w:t>
            </w:r>
            <w:r w:rsidR="005857A8" w:rsidRPr="001C7147">
              <w:rPr>
                <w:rFonts w:eastAsia="ヒラギノ角ゴ Pro W3"/>
                <w:bCs/>
                <w:color w:val="000000"/>
              </w:rPr>
              <w:t>For each annual total, b</w:t>
            </w:r>
            <w:r w:rsidR="00A73846" w:rsidRPr="001C7147">
              <w:rPr>
                <w:rFonts w:eastAsia="ヒラギノ角ゴ Pro W3"/>
                <w:bCs/>
                <w:color w:val="000000"/>
              </w:rPr>
              <w:t xml:space="preserve">reak out the </w:t>
            </w:r>
            <w:r w:rsidR="003638B5" w:rsidRPr="001C7147">
              <w:rPr>
                <w:rFonts w:eastAsia="ヒラギノ角ゴ Pro W3"/>
                <w:bCs/>
                <w:color w:val="000000"/>
              </w:rPr>
              <w:t xml:space="preserve">anticipated </w:t>
            </w:r>
            <w:r w:rsidR="00A73846" w:rsidRPr="001C7147">
              <w:rPr>
                <w:rFonts w:eastAsia="ヒラギノ角ゴ Pro W3"/>
                <w:bCs/>
                <w:color w:val="000000"/>
              </w:rPr>
              <w:t xml:space="preserve">number of </w:t>
            </w:r>
            <w:r w:rsidR="003638B5" w:rsidRPr="001C7147">
              <w:rPr>
                <w:rFonts w:eastAsia="ヒラギノ角ゴ Pro W3"/>
                <w:bCs/>
                <w:color w:val="000000"/>
              </w:rPr>
              <w:t xml:space="preserve">net new </w:t>
            </w:r>
            <w:r w:rsidR="00A73846" w:rsidRPr="001C7147">
              <w:rPr>
                <w:rFonts w:eastAsia="ヒラギノ角ゴ Pro W3"/>
                <w:bCs/>
                <w:color w:val="000000"/>
              </w:rPr>
              <w:t>students expected to select the program</w:t>
            </w:r>
            <w:r w:rsidR="003638B5" w:rsidRPr="001C7147">
              <w:rPr>
                <w:rFonts w:eastAsia="ヒラギノ角ゴ Pro W3"/>
                <w:bCs/>
                <w:color w:val="000000"/>
              </w:rPr>
              <w:t xml:space="preserve"> who otherwise would not have attended the university </w:t>
            </w:r>
            <w:r w:rsidR="00A73846" w:rsidRPr="001C7147">
              <w:rPr>
                <w:rFonts w:eastAsia="ヒラギノ角ゴ Pro W3"/>
                <w:bCs/>
                <w:color w:val="000000"/>
              </w:rPr>
              <w:t xml:space="preserve">and the </w:t>
            </w:r>
            <w:r w:rsidR="003638B5" w:rsidRPr="001C7147">
              <w:rPr>
                <w:rFonts w:eastAsia="ヒラギノ角ゴ Pro W3"/>
                <w:bCs/>
                <w:color w:val="000000"/>
              </w:rPr>
              <w:t xml:space="preserve">complementary </w:t>
            </w:r>
            <w:r w:rsidR="00A73846" w:rsidRPr="001C7147">
              <w:rPr>
                <w:rFonts w:eastAsia="ヒラギノ角ゴ Pro W3"/>
                <w:bCs/>
                <w:color w:val="000000"/>
              </w:rPr>
              <w:t xml:space="preserve">number expected to </w:t>
            </w:r>
            <w:r w:rsidR="003638B5" w:rsidRPr="001C7147">
              <w:rPr>
                <w:rFonts w:eastAsia="ヒラギノ角ゴ Pro W3"/>
                <w:bCs/>
                <w:color w:val="000000"/>
              </w:rPr>
              <w:t xml:space="preserve">select </w:t>
            </w:r>
            <w:r w:rsidR="00683807" w:rsidRPr="001C7147">
              <w:rPr>
                <w:rFonts w:eastAsia="ヒラギノ角ゴ Pro W3"/>
                <w:bCs/>
                <w:color w:val="000000"/>
              </w:rPr>
              <w:t xml:space="preserve">this new program </w:t>
            </w:r>
            <w:r w:rsidR="00BC488E" w:rsidRPr="001C7147">
              <w:rPr>
                <w:rFonts w:eastAsia="ヒラギノ角ゴ Pro W3"/>
                <w:bCs/>
                <w:color w:val="000000"/>
              </w:rPr>
              <w:t xml:space="preserve">who would have attended the university anyway </w:t>
            </w:r>
            <w:r w:rsidR="00FE7BAC" w:rsidRPr="001C7147">
              <w:rPr>
                <w:rFonts w:eastAsia="ヒラギノ角ゴ Pro W3"/>
                <w:bCs/>
                <w:color w:val="000000"/>
              </w:rPr>
              <w:t xml:space="preserve">in </w:t>
            </w:r>
            <w:r w:rsidR="003638B5" w:rsidRPr="001C7147">
              <w:rPr>
                <w:rFonts w:eastAsia="ヒラギノ角ゴ Pro W3"/>
                <w:bCs/>
                <w:color w:val="000000"/>
              </w:rPr>
              <w:t xml:space="preserve">an </w:t>
            </w:r>
            <w:r w:rsidR="00683807" w:rsidRPr="001C7147">
              <w:rPr>
                <w:rFonts w:eastAsia="ヒラギノ角ゴ Pro W3"/>
                <w:bCs/>
                <w:color w:val="000000"/>
              </w:rPr>
              <w:t xml:space="preserve">existing </w:t>
            </w:r>
            <w:r w:rsidR="003638B5" w:rsidRPr="001C7147">
              <w:rPr>
                <w:rFonts w:eastAsia="ヒラギノ角ゴ Pro W3"/>
                <w:bCs/>
                <w:color w:val="000000"/>
              </w:rPr>
              <w:t>program</w:t>
            </w:r>
            <w:r w:rsidR="00A73846" w:rsidRPr="001C7147">
              <w:rPr>
                <w:rFonts w:eastAsia="ヒラギノ角ゴ Pro W3"/>
                <w:bCs/>
                <w:color w:val="000000"/>
              </w:rPr>
              <w:t>.</w:t>
            </w:r>
          </w:p>
          <w:p w14:paraId="58A05E47" w14:textId="49DE1EE2" w:rsidR="00492113" w:rsidRPr="001C7147" w:rsidRDefault="00492113" w:rsidP="001C7147">
            <w:pPr>
              <w:rPr>
                <w:rFonts w:eastAsia="ヒラギノ角ゴ Pro W3"/>
                <w:bCs/>
                <w:color w:val="000000"/>
              </w:rPr>
            </w:pPr>
          </w:p>
        </w:tc>
      </w:tr>
      <w:tr w:rsidR="00324F21" w:rsidRPr="001C7147" w14:paraId="0DFE213B" w14:textId="77777777" w:rsidTr="3F94D77A">
        <w:tc>
          <w:tcPr>
            <w:tcW w:w="9350" w:type="dxa"/>
          </w:tcPr>
          <w:p w14:paraId="3114E803" w14:textId="0A7D5B0F" w:rsidR="00324F21" w:rsidRPr="001C7147" w:rsidRDefault="00324F21" w:rsidP="001C7147">
            <w:pPr>
              <w:pStyle w:val="Heading2"/>
            </w:pPr>
            <w:r w:rsidRPr="001C7147">
              <w:t>Evidence of Market Demand:</w:t>
            </w:r>
          </w:p>
          <w:p w14:paraId="0A15820D" w14:textId="69387D9A" w:rsidR="00324F21" w:rsidRPr="001C7147" w:rsidRDefault="00876506" w:rsidP="001C7147">
            <w:pPr>
              <w:rPr>
                <w:rFonts w:eastAsia="ヒラギノ角ゴ Pro W3"/>
                <w:bCs/>
                <w:color w:val="000000"/>
              </w:rPr>
            </w:pPr>
            <w:r w:rsidRPr="001C7147">
              <w:rPr>
                <w:rFonts w:eastAsia="ヒラギノ角ゴ Pro W3"/>
                <w:bCs/>
                <w:color w:val="000000"/>
              </w:rPr>
              <w:lastRenderedPageBreak/>
              <w:t xml:space="preserve">Please provide an estimate of the future state-wide and national demand for graduates of the proposed academic program. </w:t>
            </w:r>
            <w:r w:rsidR="00803429" w:rsidRPr="001C7147">
              <w:rPr>
                <w:rFonts w:eastAsia="ヒラギノ角ゴ Pro W3"/>
                <w:bCs/>
                <w:color w:val="000000"/>
              </w:rPr>
              <w:t xml:space="preserve">Cite the data </w:t>
            </w:r>
            <w:r w:rsidRPr="001C7147">
              <w:rPr>
                <w:rFonts w:eastAsia="ヒラギノ角ゴ Pro W3"/>
                <w:bCs/>
                <w:color w:val="000000"/>
              </w:rPr>
              <w:t>source</w:t>
            </w:r>
            <w:r w:rsidR="00803429" w:rsidRPr="001C7147">
              <w:rPr>
                <w:rFonts w:eastAsia="ヒラギノ角ゴ Pro W3"/>
                <w:bCs/>
                <w:color w:val="000000"/>
              </w:rPr>
              <w:t>, which</w:t>
            </w:r>
            <w:r w:rsidRPr="001C7147">
              <w:rPr>
                <w:rFonts w:eastAsia="ヒラギノ角ゴ Pro W3"/>
                <w:bCs/>
                <w:color w:val="000000"/>
              </w:rPr>
              <w:t xml:space="preserve"> </w:t>
            </w:r>
            <w:r w:rsidR="00803429" w:rsidRPr="001C7147">
              <w:rPr>
                <w:rFonts w:eastAsia="ヒラギノ角ゴ Pro W3"/>
                <w:bCs/>
                <w:color w:val="000000"/>
              </w:rPr>
              <w:t xml:space="preserve">must be an established third-party supplier of workforce demand data </w:t>
            </w:r>
            <w:r w:rsidRPr="001C7147">
              <w:rPr>
                <w:rFonts w:eastAsia="ヒラギノ角ゴ Pro W3"/>
                <w:bCs/>
                <w:color w:val="000000"/>
              </w:rPr>
              <w:t>(</w:t>
            </w:r>
            <w:r w:rsidR="00803429" w:rsidRPr="001C7147">
              <w:rPr>
                <w:rFonts w:eastAsia="ヒラギノ角ゴ Pro W3"/>
                <w:bCs/>
                <w:color w:val="000000"/>
              </w:rPr>
              <w:t xml:space="preserve">i.e., </w:t>
            </w:r>
            <w:r w:rsidRPr="001C7147">
              <w:rPr>
                <w:rFonts w:eastAsia="ヒラギノ角ゴ Pro W3"/>
                <w:bCs/>
                <w:color w:val="000000"/>
              </w:rPr>
              <w:t xml:space="preserve">US </w:t>
            </w:r>
            <w:r w:rsidR="00803429" w:rsidRPr="001C7147">
              <w:rPr>
                <w:rFonts w:eastAsia="ヒラギノ角ゴ Pro W3"/>
                <w:bCs/>
                <w:color w:val="000000"/>
              </w:rPr>
              <w:t>Bureau of Labor Statistics, US Census, Lightcast, Glassdoor</w:t>
            </w:r>
            <w:r w:rsidRPr="001C7147">
              <w:rPr>
                <w:rFonts w:eastAsia="ヒラギノ角ゴ Pro W3"/>
                <w:bCs/>
                <w:color w:val="000000"/>
              </w:rPr>
              <w:t>) of workforce demand data</w:t>
            </w:r>
            <w:r w:rsidR="00803429" w:rsidRPr="001C7147">
              <w:rPr>
                <w:rFonts w:eastAsia="ヒラギノ角ゴ Pro W3"/>
                <w:bCs/>
                <w:color w:val="000000"/>
              </w:rPr>
              <w:t>. Do not use media reports</w:t>
            </w:r>
            <w:r w:rsidRPr="001C7147">
              <w:rPr>
                <w:rFonts w:eastAsia="ヒラギノ角ゴ Pro W3"/>
                <w:bCs/>
                <w:color w:val="000000"/>
              </w:rPr>
              <w:t xml:space="preserve">. If job market data is unavailable or not </w:t>
            </w:r>
            <w:r w:rsidR="00803429" w:rsidRPr="001C7147">
              <w:rPr>
                <w:rFonts w:eastAsia="ヒラギノ角ゴ Pro W3"/>
                <w:bCs/>
                <w:color w:val="000000"/>
              </w:rPr>
              <w:t>applicable,</w:t>
            </w:r>
            <w:r w:rsidRPr="001C7147">
              <w:rPr>
                <w:rFonts w:eastAsia="ヒラギノ角ゴ Pro W3"/>
                <w:bCs/>
                <w:color w:val="000000"/>
              </w:rPr>
              <w:t xml:space="preserve"> please explain why and </w:t>
            </w:r>
            <w:r w:rsidR="00EC7E63" w:rsidRPr="001C7147">
              <w:rPr>
                <w:rFonts w:eastAsia="ヒラギノ角ゴ Pro W3"/>
                <w:bCs/>
                <w:color w:val="000000"/>
              </w:rPr>
              <w:t xml:space="preserve">provide </w:t>
            </w:r>
            <w:r w:rsidRPr="001C7147">
              <w:rPr>
                <w:rFonts w:eastAsia="ヒラギノ角ゴ Pro W3"/>
                <w:bCs/>
                <w:color w:val="000000"/>
              </w:rPr>
              <w:t xml:space="preserve">other </w:t>
            </w:r>
            <w:r w:rsidR="00EC7E63" w:rsidRPr="001C7147">
              <w:rPr>
                <w:rFonts w:eastAsia="ヒラギノ角ゴ Pro W3"/>
                <w:bCs/>
                <w:color w:val="000000"/>
              </w:rPr>
              <w:t xml:space="preserve">independent evidence of market demand </w:t>
            </w:r>
            <w:r w:rsidRPr="001C7147">
              <w:rPr>
                <w:rFonts w:eastAsia="ヒラギノ角ゴ Pro W3"/>
                <w:bCs/>
                <w:color w:val="000000"/>
              </w:rPr>
              <w:t>for the proposed program.</w:t>
            </w:r>
          </w:p>
          <w:p w14:paraId="65FBF54B" w14:textId="5D4D2CC4" w:rsidR="00324F21" w:rsidRPr="001C7147" w:rsidRDefault="00324F21" w:rsidP="001C7147">
            <w:pPr>
              <w:rPr>
                <w:rFonts w:eastAsia="ヒラギノ角ゴ Pro W3"/>
                <w:bCs/>
                <w:color w:val="000000"/>
              </w:rPr>
            </w:pPr>
          </w:p>
        </w:tc>
      </w:tr>
      <w:tr w:rsidR="00324F21" w:rsidRPr="001C7147" w14:paraId="60F84BF5" w14:textId="77777777" w:rsidTr="3F94D77A">
        <w:tc>
          <w:tcPr>
            <w:tcW w:w="9350" w:type="dxa"/>
          </w:tcPr>
          <w:p w14:paraId="694D85E2" w14:textId="0D601987" w:rsidR="00324F21" w:rsidRPr="001C7147" w:rsidRDefault="00324F21" w:rsidP="001C7147">
            <w:pPr>
              <w:pStyle w:val="Heading2"/>
            </w:pPr>
            <w:r w:rsidRPr="001C7147">
              <w:lastRenderedPageBreak/>
              <w:t xml:space="preserve">Similar Programs Offered at </w:t>
            </w:r>
            <w:r w:rsidR="00130451">
              <w:t xml:space="preserve">Other </w:t>
            </w:r>
            <w:r w:rsidRPr="001C7147">
              <w:t>Universities:</w:t>
            </w:r>
          </w:p>
          <w:p w14:paraId="17A6E836" w14:textId="4B19828E" w:rsidR="00876506" w:rsidRPr="001C7147" w:rsidRDefault="00876506" w:rsidP="001C7147">
            <w:pPr>
              <w:rPr>
                <w:rFonts w:eastAsia="ヒラギノ角ゴ Pro W3"/>
                <w:bCs/>
                <w:color w:val="000000"/>
              </w:rPr>
            </w:pPr>
            <w:r w:rsidRPr="001C7147">
              <w:rPr>
                <w:rFonts w:eastAsia="ヒラギノ角ゴ Pro W3"/>
                <w:bCs/>
                <w:color w:val="000000"/>
              </w:rPr>
              <w:t xml:space="preserve">List existing programs at Arizona </w:t>
            </w:r>
            <w:r w:rsidR="00C50341" w:rsidRPr="001C7147">
              <w:rPr>
                <w:rFonts w:eastAsia="ヒラギノ角ゴ Pro W3"/>
                <w:bCs/>
                <w:color w:val="000000"/>
              </w:rPr>
              <w:t>p</w:t>
            </w:r>
            <w:r w:rsidRPr="001C7147">
              <w:rPr>
                <w:rFonts w:eastAsia="ヒラギノ角ゴ Pro W3"/>
                <w:bCs/>
                <w:color w:val="000000"/>
              </w:rPr>
              <w:t xml:space="preserve">ublic </w:t>
            </w:r>
            <w:r w:rsidR="00C50341" w:rsidRPr="001C7147">
              <w:rPr>
                <w:rFonts w:eastAsia="ヒラギノ角ゴ Pro W3"/>
                <w:bCs/>
                <w:color w:val="000000"/>
              </w:rPr>
              <w:t>u</w:t>
            </w:r>
            <w:r w:rsidRPr="001C7147">
              <w:rPr>
                <w:rFonts w:eastAsia="ヒラギノ角ゴ Pro W3"/>
                <w:bCs/>
                <w:color w:val="000000"/>
              </w:rPr>
              <w:t>niversities</w:t>
            </w:r>
            <w:r w:rsidR="00130451">
              <w:rPr>
                <w:rFonts w:eastAsia="ヒラギノ角ゴ Pro W3"/>
                <w:bCs/>
                <w:color w:val="000000"/>
              </w:rPr>
              <w:t xml:space="preserve"> (if in Arizona)</w:t>
            </w:r>
            <w:r w:rsidRPr="001C7147">
              <w:rPr>
                <w:rFonts w:eastAsia="ヒラギノ角ゴ Pro W3"/>
                <w:bCs/>
                <w:color w:val="000000"/>
              </w:rPr>
              <w:t xml:space="preserve"> </w:t>
            </w:r>
            <w:r w:rsidR="00130451">
              <w:rPr>
                <w:rFonts w:eastAsia="ヒラギノ角ゴ Pro W3"/>
                <w:bCs/>
                <w:color w:val="000000"/>
              </w:rPr>
              <w:t xml:space="preserve">or at universities in the new location (if outside Arizona) </w:t>
            </w:r>
            <w:r w:rsidRPr="001C7147">
              <w:rPr>
                <w:rFonts w:eastAsia="ヒラギノ角ゴ Pro W3"/>
                <w:bCs/>
                <w:color w:val="000000"/>
              </w:rPr>
              <w:t>that deliver similar concepts and competencies to the proposed new program.</w:t>
            </w:r>
          </w:p>
          <w:p w14:paraId="0EDD75AE" w14:textId="7F9110D6" w:rsidR="00324F21" w:rsidRPr="001C7147" w:rsidRDefault="00324F21" w:rsidP="001C7147">
            <w:pPr>
              <w:rPr>
                <w:rFonts w:eastAsia="ヒラギノ角ゴ Pro W3"/>
                <w:bCs/>
                <w:color w:val="000000"/>
              </w:rPr>
            </w:pPr>
          </w:p>
        </w:tc>
      </w:tr>
      <w:tr w:rsidR="003F47FF" w:rsidRPr="001C7147" w14:paraId="7196A48D" w14:textId="77777777" w:rsidTr="3F94D77A">
        <w:tc>
          <w:tcPr>
            <w:tcW w:w="9350" w:type="dxa"/>
          </w:tcPr>
          <w:p w14:paraId="10B8F135" w14:textId="52DC1A27" w:rsidR="003F47FF" w:rsidRPr="001C7147" w:rsidRDefault="003F47FF" w:rsidP="001C7147">
            <w:pPr>
              <w:pStyle w:val="Heading2"/>
            </w:pPr>
            <w:r w:rsidRPr="001C7147">
              <w:t>Objection</w:t>
            </w:r>
            <w:r w:rsidR="009A176F" w:rsidRPr="001C7147">
              <w:t>(</w:t>
            </w:r>
            <w:r w:rsidRPr="001C7147">
              <w:t>s</w:t>
            </w:r>
            <w:r w:rsidR="009A176F" w:rsidRPr="001C7147">
              <w:t>)</w:t>
            </w:r>
            <w:r w:rsidRPr="001C7147">
              <w:t xml:space="preserve"> Raised by </w:t>
            </w:r>
            <w:r w:rsidR="009A176F" w:rsidRPr="001C7147">
              <w:t>Ano</w:t>
            </w:r>
            <w:r w:rsidRPr="001C7147">
              <w:t>ther Arizona Public Universit</w:t>
            </w:r>
            <w:r w:rsidR="009A176F" w:rsidRPr="001C7147">
              <w:t>y</w:t>
            </w:r>
            <w:r w:rsidRPr="001C7147">
              <w:t>?</w:t>
            </w:r>
          </w:p>
          <w:p w14:paraId="2BCB315C" w14:textId="77777777" w:rsidR="00567F53" w:rsidRPr="001C7147" w:rsidRDefault="009A176F" w:rsidP="001C7147">
            <w:pPr>
              <w:rPr>
                <w:rFonts w:eastAsia="ヒラギノ角ゴ Pro W3"/>
                <w:bCs/>
                <w:color w:val="000000"/>
              </w:rPr>
            </w:pPr>
            <w:r w:rsidRPr="001C7147">
              <w:rPr>
                <w:rFonts w:eastAsia="ヒラギノ角ゴ Pro W3"/>
                <w:bCs/>
                <w:color w:val="000000"/>
              </w:rPr>
              <w:t xml:space="preserve">Has another Arizona </w:t>
            </w:r>
            <w:r w:rsidR="00C50341" w:rsidRPr="001C7147">
              <w:rPr>
                <w:rFonts w:eastAsia="ヒラギノ角ゴ Pro W3"/>
                <w:bCs/>
                <w:color w:val="000000"/>
              </w:rPr>
              <w:t>p</w:t>
            </w:r>
            <w:r w:rsidRPr="001C7147">
              <w:rPr>
                <w:rFonts w:eastAsia="ヒラギノ角ゴ Pro W3"/>
                <w:bCs/>
                <w:color w:val="000000"/>
              </w:rPr>
              <w:t xml:space="preserve">ublic </w:t>
            </w:r>
            <w:r w:rsidR="00C50341" w:rsidRPr="001C7147">
              <w:rPr>
                <w:rFonts w:eastAsia="ヒラギノ角ゴ Pro W3"/>
                <w:bCs/>
                <w:color w:val="000000"/>
              </w:rPr>
              <w:t>u</w:t>
            </w:r>
            <w:r w:rsidRPr="001C7147">
              <w:rPr>
                <w:rFonts w:eastAsia="ヒラギノ角ゴ Pro W3"/>
                <w:bCs/>
                <w:color w:val="000000"/>
              </w:rPr>
              <w:t>niversity lodged a written objection to the proposed program with the</w:t>
            </w:r>
            <w:r w:rsidR="00B05141" w:rsidRPr="001C7147">
              <w:rPr>
                <w:rFonts w:eastAsia="ヒラギノ角ゴ Pro W3"/>
                <w:bCs/>
                <w:color w:val="000000"/>
              </w:rPr>
              <w:t xml:space="preserve"> proposing university and the</w:t>
            </w:r>
            <w:r w:rsidRPr="001C7147">
              <w:rPr>
                <w:rFonts w:eastAsia="ヒラギノ角ゴ Pro W3"/>
                <w:bCs/>
                <w:color w:val="000000"/>
              </w:rPr>
              <w:t xml:space="preserve"> Board of Regents within seven days of receiving notice of the proposed program?</w:t>
            </w:r>
          </w:p>
          <w:p w14:paraId="4A63AD3B" w14:textId="56F14275" w:rsidR="003F47FF" w:rsidRPr="001C7147" w:rsidRDefault="00A87C61" w:rsidP="001C7147">
            <w:pPr>
              <w:rPr>
                <w:rFonts w:eastAsia="ヒラギノ角ゴ Pro W3"/>
                <w:bCs/>
                <w:color w:val="000000"/>
              </w:rPr>
            </w:pPr>
            <w:r w:rsidRPr="001C7147">
              <w:rPr>
                <w:rFonts w:eastAsia="ヒラギノ角ゴ Pro W3"/>
                <w:bCs/>
                <w:color w:val="000000"/>
              </w:rPr>
              <w:t>YES or NO</w:t>
            </w:r>
            <w:r w:rsidR="00567F53" w:rsidRPr="001C7147">
              <w:rPr>
                <w:rFonts w:eastAsia="ヒラギノ角ゴ Pro W3"/>
                <w:bCs/>
                <w:color w:val="000000"/>
              </w:rPr>
              <w:t>.</w:t>
            </w:r>
          </w:p>
          <w:p w14:paraId="3F81CB57" w14:textId="6A993704" w:rsidR="003F47FF" w:rsidRPr="001C7147" w:rsidRDefault="003F47FF" w:rsidP="001C7147">
            <w:pPr>
              <w:rPr>
                <w:rFonts w:eastAsia="ヒラギノ角ゴ Pro W3"/>
                <w:bCs/>
                <w:color w:val="000000"/>
              </w:rPr>
            </w:pPr>
          </w:p>
          <w:p w14:paraId="7D8CD44F" w14:textId="21AEF10E" w:rsidR="003F47FF" w:rsidRPr="001C7147" w:rsidRDefault="003F47FF" w:rsidP="001C7147">
            <w:pPr>
              <w:rPr>
                <w:rFonts w:eastAsia="ヒラギノ角ゴ Pro W3"/>
                <w:bCs/>
                <w:color w:val="000000"/>
              </w:rPr>
            </w:pPr>
            <w:r w:rsidRPr="001C7147">
              <w:rPr>
                <w:rFonts w:eastAsia="ヒラギノ角ゴ Pro W3"/>
                <w:bCs/>
                <w:color w:val="000000"/>
              </w:rPr>
              <w:t>If Yes, Response to Objections:</w:t>
            </w:r>
          </w:p>
          <w:p w14:paraId="57EAC5E0" w14:textId="7975D89A" w:rsidR="003F47FF" w:rsidRPr="001C7147" w:rsidRDefault="009A176F" w:rsidP="001C7147">
            <w:pPr>
              <w:rPr>
                <w:rFonts w:eastAsia="ヒラギノ角ゴ Pro W3"/>
                <w:bCs/>
                <w:color w:val="000000"/>
              </w:rPr>
            </w:pPr>
            <w:r w:rsidRPr="001C7147">
              <w:rPr>
                <w:rFonts w:eastAsia="ヒラギノ角ゴ Pro W3"/>
                <w:bCs/>
                <w:color w:val="000000"/>
              </w:rPr>
              <w:t>Please</w:t>
            </w:r>
            <w:r w:rsidR="00B05141" w:rsidRPr="001C7147">
              <w:rPr>
                <w:rFonts w:eastAsia="ヒラギノ角ゴ Pro W3"/>
                <w:bCs/>
                <w:color w:val="000000"/>
              </w:rPr>
              <w:t xml:space="preserve"> provide details of how the </w:t>
            </w:r>
            <w:proofErr w:type="gramStart"/>
            <w:r w:rsidR="00B05141" w:rsidRPr="001C7147">
              <w:rPr>
                <w:rFonts w:eastAsia="ヒラギノ角ゴ Pro W3"/>
                <w:bCs/>
                <w:color w:val="000000"/>
              </w:rPr>
              <w:t>proposing</w:t>
            </w:r>
            <w:proofErr w:type="gramEnd"/>
            <w:r w:rsidR="00B05141" w:rsidRPr="001C7147">
              <w:rPr>
                <w:rFonts w:eastAsia="ヒラギノ角ゴ Pro W3"/>
                <w:bCs/>
                <w:color w:val="000000"/>
              </w:rPr>
              <w:t xml:space="preserve"> university has addressed the objection</w:t>
            </w:r>
            <w:r w:rsidRPr="001C7147">
              <w:rPr>
                <w:rFonts w:eastAsia="ヒラギノ角ゴ Pro W3"/>
                <w:bCs/>
                <w:color w:val="000000"/>
              </w:rPr>
              <w:t xml:space="preserve">.  If the objection remains unresolved, please explain why </w:t>
            </w:r>
            <w:r w:rsidR="00876506" w:rsidRPr="001C7147">
              <w:rPr>
                <w:rFonts w:eastAsia="ヒラギノ角ゴ Pro W3"/>
                <w:bCs/>
                <w:color w:val="000000"/>
              </w:rPr>
              <w:t>it is in the best interests of the university system and the state that the</w:t>
            </w:r>
            <w:r w:rsidRPr="001C7147">
              <w:rPr>
                <w:rFonts w:eastAsia="ヒラギノ角ゴ Pro W3"/>
                <w:bCs/>
                <w:color w:val="000000"/>
              </w:rPr>
              <w:t xml:space="preserve"> Board </w:t>
            </w:r>
            <w:proofErr w:type="gramStart"/>
            <w:r w:rsidRPr="001C7147">
              <w:rPr>
                <w:rFonts w:eastAsia="ヒラギノ角ゴ Pro W3"/>
                <w:bCs/>
                <w:color w:val="000000"/>
              </w:rPr>
              <w:t>override</w:t>
            </w:r>
            <w:proofErr w:type="gramEnd"/>
            <w:r w:rsidR="00876506" w:rsidRPr="001C7147">
              <w:rPr>
                <w:rFonts w:eastAsia="ヒラギノ角ゴ Pro W3"/>
                <w:bCs/>
                <w:color w:val="000000"/>
              </w:rPr>
              <w:t xml:space="preserve"> it</w:t>
            </w:r>
            <w:r w:rsidRPr="001C7147">
              <w:rPr>
                <w:rFonts w:eastAsia="ヒラギノ角ゴ Pro W3"/>
                <w:bCs/>
                <w:color w:val="000000"/>
              </w:rPr>
              <w:t>.</w:t>
            </w:r>
          </w:p>
          <w:p w14:paraId="638B49AF" w14:textId="1EB9C5ED" w:rsidR="003F47FF" w:rsidRPr="001C7147" w:rsidRDefault="003F47FF" w:rsidP="001C7147">
            <w:pPr>
              <w:rPr>
                <w:rFonts w:eastAsia="ヒラギノ角ゴ Pro W3"/>
                <w:bCs/>
                <w:color w:val="000000"/>
              </w:rPr>
            </w:pPr>
          </w:p>
        </w:tc>
      </w:tr>
      <w:tr w:rsidR="00324F21" w:rsidRPr="001C7147" w14:paraId="24E3D5C1" w14:textId="77777777" w:rsidTr="3F94D77A">
        <w:tc>
          <w:tcPr>
            <w:tcW w:w="9350" w:type="dxa"/>
          </w:tcPr>
          <w:p w14:paraId="67386C59" w14:textId="75465D4B" w:rsidR="001C7147" w:rsidRDefault="00324F21" w:rsidP="001C7147">
            <w:pPr>
              <w:pStyle w:val="Heading2"/>
            </w:pPr>
            <w:r w:rsidRPr="001C7147">
              <w:t>New Resources Required</w:t>
            </w:r>
            <w:r w:rsidR="00EB24C4">
              <w:t>:</w:t>
            </w:r>
          </w:p>
          <w:p w14:paraId="5A7E2A5F" w14:textId="2FE9953F" w:rsidR="00876506" w:rsidRPr="001C7147" w:rsidRDefault="00876506" w:rsidP="001C7147">
            <w:pPr>
              <w:rPr>
                <w:rFonts w:eastAsia="ヒラギノ角ゴ Pro W3"/>
                <w:bCs/>
                <w:color w:val="000000"/>
              </w:rPr>
            </w:pPr>
            <w:r w:rsidRPr="001C7147">
              <w:rPr>
                <w:rFonts w:eastAsia="ヒラギノ角ゴ Pro W3"/>
                <w:bCs/>
                <w:color w:val="000000"/>
              </w:rPr>
              <w:t>Please provide an estimate of the personnel and infrastructure requirements of the proposed new program and the corresponding costs</w:t>
            </w:r>
            <w:r w:rsidR="00422AB3">
              <w:rPr>
                <w:rFonts w:eastAsia="ヒラギノ角ゴ Pro W3"/>
                <w:bCs/>
                <w:color w:val="000000"/>
              </w:rPr>
              <w:t xml:space="preserve"> </w:t>
            </w:r>
            <w:r w:rsidR="00422AB3" w:rsidRPr="00E0477B">
              <w:t>and broad funding sources (institutional funds, donor/gift funds, major grants, etc.)</w:t>
            </w:r>
            <w:r w:rsidRPr="001C7147">
              <w:rPr>
                <w:rFonts w:eastAsia="ヒラギノ角ゴ Pro W3"/>
                <w:bCs/>
                <w:color w:val="000000"/>
              </w:rPr>
              <w:t xml:space="preserve">. Please specify if the proposed program requires new resources (e.g. new faculty </w:t>
            </w:r>
            <w:r w:rsidR="001B5AD7">
              <w:rPr>
                <w:rFonts w:eastAsia="ヒラギノ角ゴ Pro W3"/>
                <w:bCs/>
                <w:color w:val="000000"/>
              </w:rPr>
              <w:t>positions</w:t>
            </w:r>
            <w:r w:rsidRPr="001C7147">
              <w:rPr>
                <w:rFonts w:eastAsia="ヒラギノ角ゴ Pro W3"/>
                <w:bCs/>
                <w:color w:val="000000"/>
              </w:rPr>
              <w:t xml:space="preserve">; a new laboratory; new teaching assistantships or scholarships) or whether resource needs may be met through the reassignment or extension of existing ones. If resource extension or reassignment will </w:t>
            </w:r>
            <w:proofErr w:type="gramStart"/>
            <w:r w:rsidRPr="001C7147">
              <w:rPr>
                <w:rFonts w:eastAsia="ヒラギノ角ゴ Pro W3"/>
                <w:bCs/>
                <w:color w:val="000000"/>
              </w:rPr>
              <w:t>impact</w:t>
            </w:r>
            <w:proofErr w:type="gramEnd"/>
            <w:r w:rsidRPr="001C7147">
              <w:rPr>
                <w:rFonts w:eastAsia="ヒラギノ角ゴ Pro W3"/>
                <w:bCs/>
                <w:color w:val="000000"/>
              </w:rPr>
              <w:t xml:space="preserve"> extant programs and/or operations, please make this clear.</w:t>
            </w:r>
          </w:p>
          <w:p w14:paraId="7BDE9415" w14:textId="4DD4AE52" w:rsidR="00324F21" w:rsidRPr="001C7147" w:rsidRDefault="00324F21" w:rsidP="001C7147">
            <w:pPr>
              <w:rPr>
                <w:rFonts w:eastAsia="ヒラギノ角ゴ Pro W3"/>
                <w:bCs/>
                <w:color w:val="000000"/>
              </w:rPr>
            </w:pPr>
          </w:p>
        </w:tc>
      </w:tr>
      <w:tr w:rsidR="00324F21" w:rsidRPr="001C7147" w14:paraId="11E339EF" w14:textId="77777777" w:rsidTr="3F94D77A">
        <w:tc>
          <w:tcPr>
            <w:tcW w:w="9350" w:type="dxa"/>
          </w:tcPr>
          <w:p w14:paraId="02DE7402" w14:textId="74F642FE" w:rsidR="00876506" w:rsidRPr="001C7147" w:rsidRDefault="10746BA4" w:rsidP="001C7147">
            <w:pPr>
              <w:pStyle w:val="Heading2"/>
            </w:pPr>
            <w:r w:rsidRPr="001C7147">
              <w:t xml:space="preserve">Plan to Request </w:t>
            </w:r>
            <w:r w:rsidR="00324F21" w:rsidRPr="001C7147">
              <w:t>Program</w:t>
            </w:r>
            <w:r w:rsidR="22B2DF76" w:rsidRPr="001C7147">
              <w:t>/College</w:t>
            </w:r>
            <w:r w:rsidR="00324F21" w:rsidRPr="001C7147">
              <w:t xml:space="preserve"> Fee?</w:t>
            </w:r>
          </w:p>
          <w:p w14:paraId="570306DD" w14:textId="6DF1CC70" w:rsidR="00197A56" w:rsidRPr="001C7147" w:rsidRDefault="00197A56" w:rsidP="001C7147">
            <w:pPr>
              <w:rPr>
                <w:bCs/>
              </w:rPr>
            </w:pPr>
            <w:r w:rsidRPr="001C7147">
              <w:rPr>
                <w:bCs/>
              </w:rPr>
              <w:t>YES or NO.</w:t>
            </w:r>
          </w:p>
          <w:p w14:paraId="53938012" w14:textId="77777777" w:rsidR="00197A56" w:rsidRPr="001C7147" w:rsidRDefault="00197A56" w:rsidP="001C7147">
            <w:pPr>
              <w:rPr>
                <w:bCs/>
              </w:rPr>
            </w:pPr>
          </w:p>
          <w:p w14:paraId="6BA1DDCF" w14:textId="2B151A03" w:rsidR="00324F21" w:rsidRPr="001C7147" w:rsidRDefault="00324F21" w:rsidP="001C7147">
            <w:pPr>
              <w:pStyle w:val="Heading2"/>
            </w:pPr>
            <w:r w:rsidRPr="001C7147">
              <w:t>Estimated Amount:</w:t>
            </w:r>
          </w:p>
          <w:p w14:paraId="3BC73D8B" w14:textId="4718E102" w:rsidR="00324F21" w:rsidRPr="001C7147" w:rsidRDefault="00324F21" w:rsidP="001C7147">
            <w:pPr>
              <w:rPr>
                <w:bCs/>
              </w:rPr>
            </w:pPr>
          </w:p>
          <w:p w14:paraId="6590D456" w14:textId="13089DE6" w:rsidR="00324F21" w:rsidRPr="001C7147" w:rsidRDefault="00324F21" w:rsidP="001C7147">
            <w:pPr>
              <w:pStyle w:val="Heading2"/>
            </w:pPr>
            <w:r w:rsidRPr="001C7147">
              <w:t>Fee Justification:</w:t>
            </w:r>
          </w:p>
          <w:p w14:paraId="5E49626B" w14:textId="1390A0B3" w:rsidR="00876506" w:rsidRPr="001C7147" w:rsidRDefault="00876506" w:rsidP="001C7147">
            <w:pPr>
              <w:rPr>
                <w:rFonts w:eastAsia="ヒラギノ角ゴ Pro W3"/>
              </w:rPr>
            </w:pPr>
            <w:r w:rsidRPr="001C7147">
              <w:rPr>
                <w:rFonts w:eastAsia="ヒラギノ角ゴ Pro W3"/>
              </w:rPr>
              <w:t>If</w:t>
            </w:r>
            <w:r w:rsidR="39692221" w:rsidRPr="001C7147">
              <w:rPr>
                <w:rFonts w:eastAsia="ヒラギノ角ゴ Pro W3"/>
              </w:rPr>
              <w:t xml:space="preserve"> planning to</w:t>
            </w:r>
            <w:r w:rsidRPr="001C7147">
              <w:rPr>
                <w:rFonts w:eastAsia="ヒラギノ角ゴ Pro W3"/>
              </w:rPr>
              <w:t xml:space="preserve"> levy a program</w:t>
            </w:r>
            <w:r w:rsidR="5173D2B2" w:rsidRPr="001C7147">
              <w:rPr>
                <w:rFonts w:eastAsia="ヒラギノ角ゴ Pro W3"/>
              </w:rPr>
              <w:t>/college</w:t>
            </w:r>
            <w:r w:rsidRPr="001C7147">
              <w:rPr>
                <w:rFonts w:eastAsia="ヒラギノ角ゴ Pro W3"/>
              </w:rPr>
              <w:t xml:space="preserve"> fee, please justify the estimated amount</w:t>
            </w:r>
            <w:r w:rsidR="0858D389" w:rsidRPr="001C7147">
              <w:rPr>
                <w:rFonts w:eastAsia="ヒラギノ角ゴ Pro W3"/>
              </w:rPr>
              <w:t>.</w:t>
            </w:r>
          </w:p>
          <w:p w14:paraId="0413F543" w14:textId="35E3428A" w:rsidR="0182AB69" w:rsidRPr="001C7147" w:rsidRDefault="0182AB69" w:rsidP="001C7147">
            <w:pPr>
              <w:rPr>
                <w:rFonts w:eastAsia="ヒラギノ角ゴ Pro W3"/>
              </w:rPr>
            </w:pPr>
          </w:p>
          <w:p w14:paraId="6D5FDE62" w14:textId="0B5A762D" w:rsidR="00324F21" w:rsidRPr="001C7147" w:rsidRDefault="0858D389" w:rsidP="001C7147">
            <w:pPr>
              <w:rPr>
                <w:rFonts w:eastAsia="Calibri"/>
                <w:color w:val="000000"/>
              </w:rPr>
            </w:pPr>
            <w:r w:rsidRPr="001C7147">
              <w:rPr>
                <w:rFonts w:eastAsia="ヒラギノ角ゴ Pro W3"/>
              </w:rPr>
              <w:t>Note: The fee setting process requires additional steps, and forms need to be completed. Please work with your university and the ABOR Finance team to complete a fee request.</w:t>
            </w:r>
          </w:p>
        </w:tc>
      </w:tr>
      <w:tr w:rsidR="00324F21" w:rsidRPr="001C7147" w14:paraId="7A32182B" w14:textId="77777777" w:rsidTr="3F94D77A">
        <w:tc>
          <w:tcPr>
            <w:tcW w:w="9350" w:type="dxa"/>
          </w:tcPr>
          <w:p w14:paraId="6035B532" w14:textId="4EDEFD69" w:rsidR="00324F21" w:rsidRPr="001C7147" w:rsidRDefault="0001596D" w:rsidP="001C7147">
            <w:pPr>
              <w:pStyle w:val="Heading2"/>
            </w:pPr>
            <w:r w:rsidRPr="001C7147">
              <w:t>Specialized</w:t>
            </w:r>
            <w:r w:rsidR="00324F21" w:rsidRPr="001C7147">
              <w:t xml:space="preserve"> Accreditation?</w:t>
            </w:r>
          </w:p>
          <w:p w14:paraId="0F163B20" w14:textId="77777777" w:rsidR="00CD22A7" w:rsidRPr="001C7147" w:rsidRDefault="00CD22A7" w:rsidP="001C7147">
            <w:pPr>
              <w:rPr>
                <w:bCs/>
              </w:rPr>
            </w:pPr>
            <w:r w:rsidRPr="001C7147">
              <w:rPr>
                <w:bCs/>
              </w:rPr>
              <w:t>YES or NO.</w:t>
            </w:r>
          </w:p>
          <w:p w14:paraId="32CE6737" w14:textId="77777777" w:rsidR="00324F21" w:rsidRPr="001C7147" w:rsidRDefault="00324F21" w:rsidP="001C7147">
            <w:pPr>
              <w:rPr>
                <w:bCs/>
              </w:rPr>
            </w:pPr>
          </w:p>
          <w:p w14:paraId="140D4C1F" w14:textId="77777777" w:rsidR="00324F21" w:rsidRPr="001C7147" w:rsidRDefault="00324F21" w:rsidP="001C7147">
            <w:pPr>
              <w:pStyle w:val="Heading2"/>
            </w:pPr>
            <w:r w:rsidRPr="001C7147">
              <w:lastRenderedPageBreak/>
              <w:t>Accreditor:</w:t>
            </w:r>
          </w:p>
          <w:p w14:paraId="1FB191C6" w14:textId="2D45118D" w:rsidR="00876506" w:rsidRPr="001C7147" w:rsidRDefault="00876506" w:rsidP="001C7147">
            <w:pPr>
              <w:rPr>
                <w:bCs/>
              </w:rPr>
            </w:pPr>
            <w:r w:rsidRPr="001C7147">
              <w:rPr>
                <w:bCs/>
              </w:rPr>
              <w:t>The name of the agency or entity from which accreditation will be sought</w:t>
            </w:r>
            <w:r w:rsidR="00017971" w:rsidRPr="001C7147">
              <w:rPr>
                <w:bCs/>
              </w:rPr>
              <w:t>.</w:t>
            </w:r>
          </w:p>
        </w:tc>
      </w:tr>
    </w:tbl>
    <w:p w14:paraId="1A5DC0B2" w14:textId="77777777" w:rsidR="00D533AA" w:rsidRPr="001C7147" w:rsidRDefault="00D533AA" w:rsidP="001C7147"/>
    <w:sectPr w:rsidR="00D533AA" w:rsidRPr="001C7147" w:rsidSect="00AE47DC">
      <w:footerReference w:type="default" r:id="rId10"/>
      <w:headerReference w:type="first" r:id="rId11"/>
      <w:pgSz w:w="12240" w:h="15840"/>
      <w:pgMar w:top="864" w:right="1440" w:bottom="864"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95EF" w14:textId="77777777" w:rsidR="001A3E2F" w:rsidRDefault="001A3E2F" w:rsidP="00C11E92">
      <w:r>
        <w:separator/>
      </w:r>
    </w:p>
  </w:endnote>
  <w:endnote w:type="continuationSeparator" w:id="0">
    <w:p w14:paraId="20D85832" w14:textId="77777777" w:rsidR="001A3E2F" w:rsidRDefault="001A3E2F"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18814A" w14:paraId="276CAECC" w14:textId="77777777" w:rsidTr="1718814A">
      <w:tc>
        <w:tcPr>
          <w:tcW w:w="3120" w:type="dxa"/>
        </w:tcPr>
        <w:p w14:paraId="1E6C2548" w14:textId="17298A5D" w:rsidR="1718814A" w:rsidRDefault="1718814A" w:rsidP="1718814A">
          <w:pPr>
            <w:pStyle w:val="Header"/>
            <w:ind w:left="-115"/>
          </w:pPr>
        </w:p>
      </w:tc>
      <w:tc>
        <w:tcPr>
          <w:tcW w:w="3120" w:type="dxa"/>
        </w:tcPr>
        <w:p w14:paraId="1714BD87" w14:textId="2335B3EF" w:rsidR="1718814A" w:rsidRDefault="1718814A" w:rsidP="1718814A">
          <w:pPr>
            <w:pStyle w:val="Header"/>
            <w:jc w:val="center"/>
          </w:pPr>
        </w:p>
      </w:tc>
      <w:tc>
        <w:tcPr>
          <w:tcW w:w="3120" w:type="dxa"/>
        </w:tcPr>
        <w:p w14:paraId="720F1A61" w14:textId="6C63AE00" w:rsidR="1718814A" w:rsidRDefault="1718814A" w:rsidP="1718814A">
          <w:pPr>
            <w:pStyle w:val="Header"/>
            <w:ind w:right="-115"/>
            <w:jc w:val="right"/>
          </w:pPr>
        </w:p>
      </w:tc>
    </w:tr>
  </w:tbl>
  <w:p w14:paraId="1F02F1A5" w14:textId="4E4A15E1" w:rsidR="1718814A" w:rsidRDefault="1718814A" w:rsidP="17188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9A4B" w14:textId="77777777" w:rsidR="001A3E2F" w:rsidRDefault="001A3E2F" w:rsidP="00C11E92">
      <w:r>
        <w:separator/>
      </w:r>
    </w:p>
  </w:footnote>
  <w:footnote w:type="continuationSeparator" w:id="0">
    <w:p w14:paraId="6CCEBBDD" w14:textId="77777777" w:rsidR="001A3E2F" w:rsidRDefault="001A3E2F"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BB38" w14:textId="327163EB" w:rsidR="00AE47DC" w:rsidRDefault="00AE47DC">
    <w:pPr>
      <w:pStyle w:val="Header"/>
    </w:pPr>
    <w:r w:rsidRPr="00324F21">
      <w:rPr>
        <w:rFonts w:ascii="Arial" w:hAnsi="Arial"/>
        <w:noProof/>
        <w:sz w:val="22"/>
        <w:szCs w:val="22"/>
      </w:rPr>
      <w:drawing>
        <wp:anchor distT="0" distB="0" distL="114300" distR="114300" simplePos="0" relativeHeight="251659264" behindDoc="1" locked="0" layoutInCell="1" allowOverlap="1" wp14:anchorId="4312EFA2" wp14:editId="6BCF5F0F">
          <wp:simplePos x="0" y="0"/>
          <wp:positionH relativeFrom="page">
            <wp:align>left</wp:align>
          </wp:positionH>
          <wp:positionV relativeFrom="paragraph">
            <wp:posOffset>-460039</wp:posOffset>
          </wp:positionV>
          <wp:extent cx="1893570" cy="726440"/>
          <wp:effectExtent l="0" t="0" r="0" b="0"/>
          <wp:wrapTight wrapText="bothSides">
            <wp:wrapPolygon edited="0">
              <wp:start x="3694" y="4531"/>
              <wp:lineTo x="3260" y="12462"/>
              <wp:lineTo x="3260" y="14727"/>
              <wp:lineTo x="4781" y="16427"/>
              <wp:lineTo x="18036" y="16427"/>
              <wp:lineTo x="18036" y="4531"/>
              <wp:lineTo x="3694" y="4531"/>
            </wp:wrapPolygon>
          </wp:wrapTight>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8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1596D"/>
    <w:rsid w:val="00017971"/>
    <w:rsid w:val="00047384"/>
    <w:rsid w:val="00053435"/>
    <w:rsid w:val="000B6885"/>
    <w:rsid w:val="00130451"/>
    <w:rsid w:val="00177BC8"/>
    <w:rsid w:val="00197A56"/>
    <w:rsid w:val="001A3E2F"/>
    <w:rsid w:val="001B5AD7"/>
    <w:rsid w:val="001C1D40"/>
    <w:rsid w:val="001C7147"/>
    <w:rsid w:val="001E731D"/>
    <w:rsid w:val="002D3B25"/>
    <w:rsid w:val="00324F21"/>
    <w:rsid w:val="003638B5"/>
    <w:rsid w:val="003949A9"/>
    <w:rsid w:val="003C7D53"/>
    <w:rsid w:val="003F47FF"/>
    <w:rsid w:val="00422AB3"/>
    <w:rsid w:val="00492113"/>
    <w:rsid w:val="004A38CC"/>
    <w:rsid w:val="004B5EF3"/>
    <w:rsid w:val="004D5264"/>
    <w:rsid w:val="005213E1"/>
    <w:rsid w:val="00536C5F"/>
    <w:rsid w:val="00567F53"/>
    <w:rsid w:val="005857A8"/>
    <w:rsid w:val="005A179F"/>
    <w:rsid w:val="0062530E"/>
    <w:rsid w:val="0067251F"/>
    <w:rsid w:val="00683807"/>
    <w:rsid w:val="006A263C"/>
    <w:rsid w:val="007A16EA"/>
    <w:rsid w:val="00803429"/>
    <w:rsid w:val="0080736B"/>
    <w:rsid w:val="00876506"/>
    <w:rsid w:val="009113CA"/>
    <w:rsid w:val="009677D1"/>
    <w:rsid w:val="009A176F"/>
    <w:rsid w:val="00A73846"/>
    <w:rsid w:val="00A87C61"/>
    <w:rsid w:val="00AB4538"/>
    <w:rsid w:val="00AC5328"/>
    <w:rsid w:val="00AE47DC"/>
    <w:rsid w:val="00B05141"/>
    <w:rsid w:val="00B05A2A"/>
    <w:rsid w:val="00BC488E"/>
    <w:rsid w:val="00BE18F4"/>
    <w:rsid w:val="00C11E92"/>
    <w:rsid w:val="00C50341"/>
    <w:rsid w:val="00CC5ADB"/>
    <w:rsid w:val="00CD22A7"/>
    <w:rsid w:val="00CF7175"/>
    <w:rsid w:val="00D533AA"/>
    <w:rsid w:val="00D97C41"/>
    <w:rsid w:val="00E02F65"/>
    <w:rsid w:val="00EB24C4"/>
    <w:rsid w:val="00EC7E63"/>
    <w:rsid w:val="00F71817"/>
    <w:rsid w:val="00FB366F"/>
    <w:rsid w:val="00FE7BAC"/>
    <w:rsid w:val="0182AB69"/>
    <w:rsid w:val="0858D389"/>
    <w:rsid w:val="10746BA4"/>
    <w:rsid w:val="1718814A"/>
    <w:rsid w:val="1C7C6C10"/>
    <w:rsid w:val="1F95B4D0"/>
    <w:rsid w:val="22B2DF76"/>
    <w:rsid w:val="39692221"/>
    <w:rsid w:val="3C24BAA4"/>
    <w:rsid w:val="3DC71639"/>
    <w:rsid w:val="3F94D77A"/>
    <w:rsid w:val="4AB799BB"/>
    <w:rsid w:val="4B19578C"/>
    <w:rsid w:val="4BEE4FB9"/>
    <w:rsid w:val="5173D2B2"/>
    <w:rsid w:val="53796E9D"/>
    <w:rsid w:val="675E05C0"/>
    <w:rsid w:val="6B365EDD"/>
    <w:rsid w:val="7E4B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CC7"/>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451"/>
    <w:pPr>
      <w:spacing w:after="0" w:line="240" w:lineRule="auto"/>
    </w:pPr>
    <w:rPr>
      <w:rFonts w:ascii="Aptos" w:eastAsia="Arial" w:hAnsi="Aptos" w:cs="Arial"/>
      <w:color w:val="000000" w:themeColor="text1"/>
      <w:sz w:val="24"/>
      <w:szCs w:val="24"/>
    </w:rPr>
  </w:style>
  <w:style w:type="paragraph" w:styleId="Heading1">
    <w:name w:val="heading 1"/>
    <w:basedOn w:val="Normal"/>
    <w:next w:val="Normal"/>
    <w:link w:val="Heading1Char"/>
    <w:uiPriority w:val="9"/>
    <w:qFormat/>
    <w:rsid w:val="00130451"/>
    <w:pPr>
      <w:keepNext/>
      <w:keepLines/>
      <w:jc w:val="center"/>
      <w:outlineLvl w:val="0"/>
    </w:pPr>
    <w:rPr>
      <w:rFonts w:eastAsiaTheme="majorEastAsia" w:cstheme="majorBidi"/>
      <w:b/>
    </w:rPr>
  </w:style>
  <w:style w:type="paragraph" w:styleId="Heading2">
    <w:name w:val="heading 2"/>
    <w:basedOn w:val="Normal"/>
    <w:next w:val="Normal"/>
    <w:link w:val="Heading2Char"/>
    <w:uiPriority w:val="9"/>
    <w:unhideWhenUsed/>
    <w:qFormat/>
    <w:rsid w:val="00130451"/>
    <w:pPr>
      <w:outlineLvl w:val="1"/>
    </w:pPr>
    <w:rPr>
      <w:b/>
      <w:bCs/>
    </w:rPr>
  </w:style>
  <w:style w:type="character" w:default="1" w:styleId="DefaultParagraphFont">
    <w:name w:val="Default Paragraph Font"/>
    <w:uiPriority w:val="1"/>
    <w:semiHidden/>
    <w:unhideWhenUsed/>
    <w:rsid w:val="001304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0451"/>
  </w:style>
  <w:style w:type="paragraph" w:styleId="ListParagraph">
    <w:name w:val="List Paragraph"/>
    <w:basedOn w:val="Normal"/>
    <w:uiPriority w:val="34"/>
    <w:qFormat/>
    <w:rsid w:val="00130451"/>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130451"/>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451"/>
    <w:pPr>
      <w:tabs>
        <w:tab w:val="center" w:pos="4680"/>
        <w:tab w:val="right" w:pos="9360"/>
      </w:tabs>
    </w:pPr>
  </w:style>
  <w:style w:type="character" w:customStyle="1" w:styleId="HeaderChar">
    <w:name w:val="Header Char"/>
    <w:basedOn w:val="DefaultParagraphFont"/>
    <w:link w:val="Header"/>
    <w:uiPriority w:val="99"/>
    <w:rsid w:val="00130451"/>
    <w:rPr>
      <w:rFonts w:ascii="Aptos" w:eastAsia="Arial" w:hAnsi="Aptos" w:cs="Arial"/>
      <w:color w:val="000000" w:themeColor="text1"/>
      <w:sz w:val="24"/>
      <w:szCs w:val="24"/>
    </w:rPr>
  </w:style>
  <w:style w:type="paragraph" w:styleId="Footer">
    <w:name w:val="footer"/>
    <w:basedOn w:val="Normal"/>
    <w:link w:val="FooterChar"/>
    <w:uiPriority w:val="99"/>
    <w:unhideWhenUsed/>
    <w:rsid w:val="00130451"/>
    <w:pPr>
      <w:tabs>
        <w:tab w:val="center" w:pos="4680"/>
        <w:tab w:val="right" w:pos="9360"/>
      </w:tabs>
    </w:pPr>
  </w:style>
  <w:style w:type="character" w:customStyle="1" w:styleId="FooterChar">
    <w:name w:val="Footer Char"/>
    <w:basedOn w:val="DefaultParagraphFont"/>
    <w:link w:val="Footer"/>
    <w:uiPriority w:val="99"/>
    <w:rsid w:val="00130451"/>
    <w:rPr>
      <w:rFonts w:ascii="Aptos" w:eastAsia="Arial" w:hAnsi="Aptos" w:cs="Arial"/>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130451"/>
    <w:rPr>
      <w:rFonts w:ascii="Aptos" w:eastAsiaTheme="majorEastAsia" w:hAnsi="Aptos" w:cstheme="majorBidi"/>
      <w:b/>
      <w:color w:val="000000" w:themeColor="text1"/>
      <w:sz w:val="24"/>
      <w:szCs w:val="24"/>
    </w:rPr>
  </w:style>
  <w:style w:type="character" w:customStyle="1" w:styleId="Heading2Char">
    <w:name w:val="Heading 2 Char"/>
    <w:basedOn w:val="DefaultParagraphFont"/>
    <w:link w:val="Heading2"/>
    <w:uiPriority w:val="9"/>
    <w:rsid w:val="00130451"/>
    <w:rPr>
      <w:rFonts w:ascii="Aptos" w:eastAsia="Arial" w:hAnsi="Aptos" w:cs="Arial"/>
      <w:b/>
      <w:bCs/>
      <w:color w:val="000000" w:themeColor="text1"/>
      <w:sz w:val="24"/>
      <w:szCs w:val="24"/>
    </w:rPr>
  </w:style>
  <w:style w:type="paragraph" w:styleId="BalloonText">
    <w:name w:val="Balloon Text"/>
    <w:basedOn w:val="Normal"/>
    <w:link w:val="BalloonTextChar"/>
    <w:uiPriority w:val="99"/>
    <w:semiHidden/>
    <w:unhideWhenUsed/>
    <w:rsid w:val="00130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451"/>
    <w:rPr>
      <w:rFonts w:ascii="Segoe UI" w:eastAsia="Arial"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AppData\Roaming\Microsoft\Templates\ABOR%20Academic%20Request%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DC5695C5F5D408A660FDA5A997FA5" ma:contentTypeVersion="17" ma:contentTypeDescription="Create a new document." ma:contentTypeScope="" ma:versionID="34644344469541582b2f4a4c4593e476">
  <xsd:schema xmlns:xsd="http://www.w3.org/2001/XMLSchema" xmlns:xs="http://www.w3.org/2001/XMLSchema" xmlns:p="http://schemas.microsoft.com/office/2006/metadata/properties" xmlns:ns2="7fdc2181-47f1-476f-b127-07171e83ada4" xmlns:ns3="8703ab6e-c38a-4334-9fb7-72a45a8853a1" targetNamespace="http://schemas.microsoft.com/office/2006/metadata/properties" ma:root="true" ma:fieldsID="62c09d25ab96a70067757b187ccdb20d" ns2:_="" ns3:_="">
    <xsd:import namespace="7fdc2181-47f1-476f-b127-07171e83ada4"/>
    <xsd:import namespace="8703ab6e-c38a-4334-9fb7-72a45a885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c2181-47f1-476f-b127-07171e83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c0484a-4df1-429a-8692-5607c960c9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3ab6e-c38a-4334-9fb7-72a45a8853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894750-f9ad-4073-918d-534cfce8dc89}" ma:internalName="TaxCatchAll" ma:showField="CatchAllData" ma:web="8703ab6e-c38a-4334-9fb7-72a45a885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03ab6e-c38a-4334-9fb7-72a45a8853a1" xsi:nil="true"/>
    <lcf76f155ced4ddcb4097134ff3c332f xmlns="7fdc2181-47f1-476f-b127-07171e83a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FA93A-AC19-420D-9BE7-EA7A13DC5182}"/>
</file>

<file path=customXml/itemProps2.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62220D-C046-4DFE-840E-E368C4A40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ABOR Academic Request Forms.dotx</Template>
  <TotalTime>85</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Comrie, Andrew C - (comrie)</cp:lastModifiedBy>
  <cp:revision>33</cp:revision>
  <dcterms:created xsi:type="dcterms:W3CDTF">2021-02-03T19:04:00Z</dcterms:created>
  <dcterms:modified xsi:type="dcterms:W3CDTF">2026-05-07T22:55:00Z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0x010100360DC5695C5F5D408A660FDA5A997FA5</vt:lpwstr>
  </property>
</Properties>
</file>