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460497D1" w:rsidR="000B6885" w:rsidRPr="00A330E5" w:rsidRDefault="00BC49A9" w:rsidP="00A330E5">
      <w:pPr>
        <w:pStyle w:val="Heading1"/>
      </w:pPr>
      <w:r>
        <w:t>Notice</w:t>
      </w:r>
      <w:r w:rsidR="00DD3ACC" w:rsidRPr="00A330E5">
        <w:t xml:space="preserve"> </w:t>
      </w:r>
      <w:r>
        <w:t>of</w:t>
      </w:r>
      <w:r w:rsidR="00D533F5" w:rsidRPr="00A330E5">
        <w:t xml:space="preserve"> </w:t>
      </w:r>
      <w:r w:rsidR="002A0719" w:rsidRPr="00A330E5">
        <w:t>Disestablish</w:t>
      </w:r>
      <w:r>
        <w:t>ment of an</w:t>
      </w:r>
      <w:r w:rsidR="002A0719" w:rsidRPr="00A330E5">
        <w:t xml:space="preserve"> Academic</w:t>
      </w:r>
      <w:r w:rsidR="0086607A" w:rsidRPr="00A330E5">
        <w:t xml:space="preserve"> </w:t>
      </w:r>
      <w:r w:rsidR="00D533F5" w:rsidRPr="00A330E5">
        <w:t>Program</w:t>
      </w:r>
    </w:p>
    <w:p w14:paraId="34E431A3" w14:textId="77777777" w:rsidR="00C11E92" w:rsidRPr="00A330E5" w:rsidRDefault="00C11E92" w:rsidP="00C11E92">
      <w:pPr>
        <w:jc w:val="center"/>
        <w:rPr>
          <w:b/>
        </w:rPr>
      </w:pPr>
    </w:p>
    <w:p w14:paraId="116FDCA8" w14:textId="77777777" w:rsidR="00A330E5" w:rsidRPr="00A330E5" w:rsidRDefault="00A330E5" w:rsidP="00A330E5">
      <w:r w:rsidRPr="00A330E5">
        <w:t>Please complete all fields. Boxes will expand to accommodate longer responses. Delete the clarifying field descriptions in each box and this header information before submitting.</w:t>
      </w:r>
    </w:p>
    <w:p w14:paraId="50CCD074" w14:textId="01A70B6D" w:rsidR="6B738387" w:rsidRPr="00A330E5" w:rsidRDefault="6B738387" w:rsidP="6B738387">
      <w:pPr>
        <w:rPr>
          <w:rFonts w:eastAsia="Calibri"/>
        </w:rPr>
      </w:pPr>
    </w:p>
    <w:p w14:paraId="3150FF9A" w14:textId="77777777" w:rsidR="005213E1" w:rsidRPr="00A330E5" w:rsidRDefault="005213E1" w:rsidP="00A330E5">
      <w:pPr>
        <w:pStyle w:val="Heading2"/>
      </w:pPr>
      <w:r w:rsidRPr="00A330E5">
        <w:t>U</w:t>
      </w:r>
      <w:r w:rsidR="00E02F65" w:rsidRPr="00A330E5">
        <w:t>niversity</w:t>
      </w:r>
      <w:r w:rsidRPr="00A330E5">
        <w:t xml:space="preserve">: </w:t>
      </w:r>
    </w:p>
    <w:p w14:paraId="0B6A7211" w14:textId="77777777" w:rsidR="00C11E92" w:rsidRPr="00A330E5" w:rsidRDefault="00C11E92" w:rsidP="005213E1">
      <w:pPr>
        <w:rPr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A330E5" w14:paraId="2F2E7373" w14:textId="77777777" w:rsidTr="32CB03EA">
        <w:tc>
          <w:tcPr>
            <w:tcW w:w="9350" w:type="dxa"/>
          </w:tcPr>
          <w:p w14:paraId="4F960885" w14:textId="77777777" w:rsidR="005213E1" w:rsidRPr="00A330E5" w:rsidRDefault="005213E1" w:rsidP="00A330E5">
            <w:pPr>
              <w:pStyle w:val="Heading2"/>
            </w:pPr>
            <w:r w:rsidRPr="00A330E5">
              <w:t>N</w:t>
            </w:r>
            <w:r w:rsidR="00E02F65" w:rsidRPr="00A330E5">
              <w:t>ame</w:t>
            </w:r>
            <w:r w:rsidRPr="00A330E5">
              <w:t xml:space="preserve"> </w:t>
            </w:r>
            <w:r w:rsidR="00E02F65" w:rsidRPr="00A330E5">
              <w:t>of</w:t>
            </w:r>
            <w:r w:rsidRPr="00A330E5">
              <w:t xml:space="preserve"> </w:t>
            </w:r>
            <w:r w:rsidR="00B05A2A" w:rsidRPr="00A330E5">
              <w:t>A</w:t>
            </w:r>
            <w:r w:rsidR="00E02F65" w:rsidRPr="00A330E5">
              <w:t>cademic</w:t>
            </w:r>
            <w:r w:rsidR="00B05A2A" w:rsidRPr="00A330E5">
              <w:t xml:space="preserve"> P</w:t>
            </w:r>
            <w:r w:rsidR="00E02F65" w:rsidRPr="00A330E5">
              <w:t>rogram</w:t>
            </w:r>
            <w:r w:rsidRPr="00A330E5">
              <w:t>:</w:t>
            </w:r>
            <w:r w:rsidR="007A16EA" w:rsidRPr="00A330E5">
              <w:t xml:space="preserve"> </w:t>
            </w:r>
          </w:p>
          <w:p w14:paraId="49D1A464" w14:textId="77777777" w:rsidR="008A5778" w:rsidRPr="00A330E5" w:rsidRDefault="008A5778" w:rsidP="00243E45">
            <w:pPr>
              <w:rPr>
                <w:bCs/>
                <w:iCs/>
              </w:rPr>
            </w:pPr>
          </w:p>
          <w:p w14:paraId="0A9C7483" w14:textId="77777777" w:rsidR="005213E1" w:rsidRPr="00A330E5" w:rsidRDefault="005213E1" w:rsidP="005213E1">
            <w:pPr>
              <w:rPr>
                <w:bCs/>
              </w:rPr>
            </w:pPr>
          </w:p>
        </w:tc>
      </w:tr>
      <w:tr w:rsidR="005213E1" w:rsidRPr="00A330E5" w14:paraId="297BE3E7" w14:textId="77777777" w:rsidTr="32CB03EA">
        <w:tc>
          <w:tcPr>
            <w:tcW w:w="9350" w:type="dxa"/>
          </w:tcPr>
          <w:p w14:paraId="240FBC8D" w14:textId="77777777" w:rsidR="005213E1" w:rsidRPr="00A330E5" w:rsidRDefault="00E02F65" w:rsidP="00A330E5">
            <w:pPr>
              <w:pStyle w:val="Heading2"/>
            </w:pPr>
            <w:r w:rsidRPr="00A330E5">
              <w:t>Academic Department</w:t>
            </w:r>
            <w:r w:rsidR="005213E1" w:rsidRPr="00A330E5">
              <w:t>:</w:t>
            </w:r>
          </w:p>
          <w:p w14:paraId="0AC1226D" w14:textId="76067EAB" w:rsidR="008A5778" w:rsidRPr="00A330E5" w:rsidRDefault="008A5778" w:rsidP="008A5778">
            <w:pPr>
              <w:rPr>
                <w:bCs/>
              </w:rPr>
            </w:pPr>
            <w:r w:rsidRPr="00A330E5">
              <w:rPr>
                <w:bCs/>
              </w:rPr>
              <w:t xml:space="preserve">The name of the academic department or unit that </w:t>
            </w:r>
            <w:r w:rsidR="0086607A" w:rsidRPr="00A330E5">
              <w:rPr>
                <w:bCs/>
              </w:rPr>
              <w:t xml:space="preserve">currently </w:t>
            </w:r>
            <w:r w:rsidRPr="00A330E5">
              <w:rPr>
                <w:bCs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A330E5" w:rsidRDefault="00324F21" w:rsidP="00243E45">
            <w:pPr>
              <w:rPr>
                <w:bCs/>
              </w:rPr>
            </w:pPr>
          </w:p>
        </w:tc>
      </w:tr>
      <w:tr w:rsidR="005213E1" w:rsidRPr="00A330E5" w14:paraId="531CED5A" w14:textId="77777777" w:rsidTr="32CB03EA">
        <w:tc>
          <w:tcPr>
            <w:tcW w:w="9350" w:type="dxa"/>
          </w:tcPr>
          <w:p w14:paraId="10E2EBC3" w14:textId="77777777" w:rsidR="005213E1" w:rsidRPr="00A330E5" w:rsidRDefault="00E02F65" w:rsidP="00A330E5">
            <w:pPr>
              <w:pStyle w:val="Heading2"/>
            </w:pPr>
            <w:r w:rsidRPr="00A330E5">
              <w:t>Geographic Site</w:t>
            </w:r>
            <w:r w:rsidR="005213E1" w:rsidRPr="00A330E5">
              <w:t>:</w:t>
            </w:r>
          </w:p>
          <w:p w14:paraId="6C7B5F52" w14:textId="1C9BA157" w:rsidR="008A5778" w:rsidRPr="00A330E5" w:rsidRDefault="008A5778" w:rsidP="008A5778">
            <w:pPr>
              <w:rPr>
                <w:bCs/>
              </w:rPr>
            </w:pPr>
            <w:r w:rsidRPr="00A330E5">
              <w:rPr>
                <w:bCs/>
              </w:rPr>
              <w:t>The physical site (campus, extended campus, etc.) or modality where the academic program is</w:t>
            </w:r>
            <w:r w:rsidR="0086607A" w:rsidRPr="00A330E5">
              <w:rPr>
                <w:bCs/>
              </w:rPr>
              <w:t xml:space="preserve"> currently</w:t>
            </w:r>
            <w:r w:rsidRPr="00A330E5">
              <w:rPr>
                <w:bCs/>
              </w:rPr>
              <w:t xml:space="preserve"> primarily delivered or administered.</w:t>
            </w:r>
          </w:p>
          <w:p w14:paraId="5404B191" w14:textId="77777777" w:rsidR="005213E1" w:rsidRPr="00A330E5" w:rsidRDefault="005213E1" w:rsidP="00243E45">
            <w:pPr>
              <w:rPr>
                <w:bCs/>
              </w:rPr>
            </w:pPr>
          </w:p>
        </w:tc>
      </w:tr>
      <w:tr w:rsidR="00C11E92" w:rsidRPr="00A330E5" w14:paraId="036973C5" w14:textId="77777777" w:rsidTr="32CB03EA">
        <w:tc>
          <w:tcPr>
            <w:tcW w:w="9350" w:type="dxa"/>
          </w:tcPr>
          <w:p w14:paraId="17CA8232" w14:textId="77777777" w:rsidR="00C11E92" w:rsidRPr="00A330E5" w:rsidRDefault="00C11E92" w:rsidP="00A330E5">
            <w:pPr>
              <w:pStyle w:val="Heading2"/>
            </w:pPr>
            <w:r w:rsidRPr="00A330E5">
              <w:t>Instructional Modality:</w:t>
            </w:r>
          </w:p>
          <w:p w14:paraId="4EF16C3D" w14:textId="49223EA8" w:rsidR="008A5778" w:rsidRPr="00A330E5" w:rsidRDefault="008A5778" w:rsidP="008A5778">
            <w:pPr>
              <w:rPr>
                <w:bCs/>
              </w:rPr>
            </w:pPr>
            <w:r w:rsidRPr="00A330E5">
              <w:rPr>
                <w:bCs/>
              </w:rPr>
              <w:t xml:space="preserve">The primary modality of the academic program (i.e. </w:t>
            </w:r>
            <w:proofErr w:type="gramStart"/>
            <w:r w:rsidR="00B244AF" w:rsidRPr="00A330E5">
              <w:rPr>
                <w:bCs/>
              </w:rPr>
              <w:t>on-campus</w:t>
            </w:r>
            <w:proofErr w:type="gramEnd"/>
            <w:r w:rsidRPr="00A330E5">
              <w:rPr>
                <w:bCs/>
              </w:rPr>
              <w:t>, online, hybrid).</w:t>
            </w:r>
          </w:p>
          <w:p w14:paraId="1ED24338" w14:textId="77777777" w:rsidR="00C11E92" w:rsidRPr="00A330E5" w:rsidRDefault="00C11E92" w:rsidP="00324F21">
            <w:pPr>
              <w:rPr>
                <w:bCs/>
              </w:rPr>
            </w:pPr>
          </w:p>
        </w:tc>
      </w:tr>
      <w:tr w:rsidR="00C11E92" w:rsidRPr="00A330E5" w14:paraId="7DB8AC5D" w14:textId="77777777" w:rsidTr="32CB03EA">
        <w:tc>
          <w:tcPr>
            <w:tcW w:w="9350" w:type="dxa"/>
          </w:tcPr>
          <w:p w14:paraId="7F8AF76C" w14:textId="7C3DE208" w:rsidR="00C11E92" w:rsidRPr="00A330E5" w:rsidRDefault="00D533F5" w:rsidP="00A330E5">
            <w:pPr>
              <w:pStyle w:val="Heading2"/>
            </w:pPr>
            <w:r w:rsidRPr="00A330E5">
              <w:t>Last</w:t>
            </w:r>
            <w:r w:rsidR="00C11E92" w:rsidRPr="00A330E5">
              <w:t xml:space="preserve"> Term</w:t>
            </w:r>
            <w:r w:rsidRPr="00A330E5">
              <w:t xml:space="preserve"> of </w:t>
            </w:r>
            <w:r w:rsidR="000B73D4" w:rsidRPr="00A330E5">
              <w:t>O</w:t>
            </w:r>
            <w:r w:rsidRPr="00A330E5">
              <w:t>peration</w:t>
            </w:r>
            <w:r w:rsidR="00C11E92" w:rsidRPr="00A330E5">
              <w:t>:</w:t>
            </w:r>
          </w:p>
          <w:p w14:paraId="1142E68B" w14:textId="3C41C298" w:rsidR="008A5778" w:rsidRPr="00A330E5" w:rsidRDefault="008A5778" w:rsidP="008A5778">
            <w:pPr>
              <w:rPr>
                <w:bCs/>
              </w:rPr>
            </w:pPr>
            <w:r w:rsidRPr="00A330E5">
              <w:rPr>
                <w:bCs/>
              </w:rPr>
              <w:t>The term and year in which the last enrolled student will graduate from the program (</w:t>
            </w:r>
            <w:r w:rsidR="004B4406" w:rsidRPr="00A330E5">
              <w:rPr>
                <w:bCs/>
              </w:rPr>
              <w:t xml:space="preserve">e.g., </w:t>
            </w:r>
            <w:r w:rsidRPr="00A330E5">
              <w:rPr>
                <w:bCs/>
              </w:rPr>
              <w:t>Spring 2</w:t>
            </w:r>
            <w:r w:rsidR="002A0719" w:rsidRPr="00A330E5">
              <w:rPr>
                <w:bCs/>
              </w:rPr>
              <w:t>02</w:t>
            </w:r>
            <w:r w:rsidR="004B4406" w:rsidRPr="00A330E5">
              <w:rPr>
                <w:bCs/>
              </w:rPr>
              <w:t>7</w:t>
            </w:r>
            <w:r w:rsidRPr="00A330E5">
              <w:rPr>
                <w:bCs/>
              </w:rPr>
              <w:t>).</w:t>
            </w:r>
          </w:p>
          <w:p w14:paraId="4E932329" w14:textId="77777777" w:rsidR="00C11E92" w:rsidRPr="00A330E5" w:rsidRDefault="00C11E92" w:rsidP="00324F21">
            <w:pPr>
              <w:rPr>
                <w:bCs/>
              </w:rPr>
            </w:pPr>
          </w:p>
        </w:tc>
      </w:tr>
      <w:tr w:rsidR="00324F21" w:rsidRPr="00A330E5" w14:paraId="45F0AD16" w14:textId="77777777" w:rsidTr="32CB03EA">
        <w:tc>
          <w:tcPr>
            <w:tcW w:w="9350" w:type="dxa"/>
          </w:tcPr>
          <w:p w14:paraId="30B96F23" w14:textId="77777777" w:rsidR="00324F21" w:rsidRPr="00A330E5" w:rsidRDefault="00324F21" w:rsidP="00A330E5">
            <w:pPr>
              <w:pStyle w:val="Heading2"/>
            </w:pPr>
            <w:r w:rsidRPr="00A330E5">
              <w:t>Brief Program Description:</w:t>
            </w:r>
          </w:p>
          <w:p w14:paraId="54E95539" w14:textId="0F634B9D" w:rsidR="00324F21" w:rsidRPr="00A330E5" w:rsidRDefault="008A5778" w:rsidP="00324F21">
            <w:pPr>
              <w:rPr>
                <w:rFonts w:eastAsia="ヒラギノ角ゴ Pro W3"/>
                <w:bCs/>
                <w:color w:val="000000"/>
              </w:rPr>
            </w:pPr>
            <w:r w:rsidRPr="00A330E5">
              <w:rPr>
                <w:rFonts w:eastAsia="ヒラギノ角ゴ Pro W3"/>
                <w:bCs/>
                <w:color w:val="000000"/>
              </w:rPr>
              <w:t>A short outline of the content and skills that the program deliver</w:t>
            </w:r>
            <w:r w:rsidR="0086607A" w:rsidRPr="00A330E5">
              <w:rPr>
                <w:rFonts w:eastAsia="ヒラギノ角ゴ Pro W3"/>
                <w:bCs/>
                <w:color w:val="000000"/>
              </w:rPr>
              <w:t>s</w:t>
            </w:r>
            <w:r w:rsidRPr="00A330E5">
              <w:rPr>
                <w:rFonts w:eastAsia="ヒラギノ角ゴ Pro W3"/>
                <w:bCs/>
                <w:color w:val="000000"/>
              </w:rPr>
              <w:t>.</w:t>
            </w:r>
          </w:p>
          <w:p w14:paraId="7C7C91F2" w14:textId="77777777" w:rsidR="00324F21" w:rsidRPr="00A330E5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51F7E8F3" w14:textId="77777777" w:rsidR="00324F21" w:rsidRPr="00A330E5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2EB08BD1" w14:textId="77777777" w:rsidR="00324F21" w:rsidRPr="00A330E5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324F21" w:rsidRPr="00A330E5" w14:paraId="5A6A3A3F" w14:textId="77777777" w:rsidTr="32CB03EA">
        <w:tc>
          <w:tcPr>
            <w:tcW w:w="9350" w:type="dxa"/>
          </w:tcPr>
          <w:p w14:paraId="292604A3" w14:textId="3ABBE780" w:rsidR="002A0719" w:rsidRPr="00A330E5" w:rsidRDefault="002A0719" w:rsidP="00A330E5">
            <w:pPr>
              <w:pStyle w:val="Heading2"/>
            </w:pPr>
            <w:r w:rsidRPr="00A330E5">
              <w:t>Reason for Disestablishing the Program:</w:t>
            </w:r>
          </w:p>
          <w:p w14:paraId="328CA660" w14:textId="305726F8" w:rsidR="002A0719" w:rsidRPr="00A330E5" w:rsidRDefault="002A0719" w:rsidP="002A0719">
            <w:pPr>
              <w:rPr>
                <w:rFonts w:eastAsia="ヒラギノ角ゴ Pro W3"/>
                <w:bCs/>
                <w:color w:val="000000"/>
              </w:rPr>
            </w:pPr>
            <w:r w:rsidRPr="00A330E5">
              <w:rPr>
                <w:rFonts w:eastAsia="ヒラギノ角ゴ Pro W3"/>
                <w:bCs/>
                <w:color w:val="000000"/>
              </w:rPr>
              <w:t>Please briefly explain why the program is being disestablished.</w:t>
            </w:r>
          </w:p>
          <w:p w14:paraId="0F1367B8" w14:textId="77777777" w:rsidR="00492113" w:rsidRPr="00A330E5" w:rsidRDefault="00492113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767EA926" w14:textId="77777777" w:rsidR="00492113" w:rsidRPr="00A330E5" w:rsidRDefault="00492113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742C168E" w14:textId="77777777" w:rsidR="00492113" w:rsidRPr="00A330E5" w:rsidRDefault="00492113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324F21" w:rsidRPr="00A330E5" w14:paraId="2624472D" w14:textId="77777777" w:rsidTr="32CB03EA">
        <w:tc>
          <w:tcPr>
            <w:tcW w:w="9350" w:type="dxa"/>
          </w:tcPr>
          <w:p w14:paraId="10A29337" w14:textId="7467F883" w:rsidR="00324F21" w:rsidRPr="00A330E5" w:rsidRDefault="002A0719" w:rsidP="00A330E5">
            <w:pPr>
              <w:pStyle w:val="Heading2"/>
            </w:pPr>
            <w:r w:rsidRPr="00A330E5">
              <w:t>Disestablishment Plan</w:t>
            </w:r>
            <w:r w:rsidR="003A2976" w:rsidRPr="00A330E5">
              <w:t>:</w:t>
            </w:r>
          </w:p>
          <w:p w14:paraId="47F65010" w14:textId="480F0C78" w:rsidR="00324F21" w:rsidRPr="00A330E5" w:rsidRDefault="002A0719" w:rsidP="6DF6B3F5">
            <w:pPr>
              <w:rPr>
                <w:rFonts w:eastAsia="ヒラギノ角ゴ Pro W3"/>
                <w:color w:val="000000"/>
              </w:rPr>
            </w:pPr>
            <w:r w:rsidRPr="00A330E5">
              <w:rPr>
                <w:rFonts w:eastAsia="ヒラギノ角ゴ Pro W3"/>
              </w:rPr>
              <w:t xml:space="preserve">Please explain how any students affected by the planned disestablishment of the program will be supported to earn </w:t>
            </w:r>
            <w:r w:rsidR="002B2865" w:rsidRPr="00A330E5">
              <w:rPr>
                <w:rFonts w:eastAsia="ヒラギノ角ゴ Pro W3"/>
              </w:rPr>
              <w:t>their</w:t>
            </w:r>
            <w:r w:rsidRPr="00A330E5">
              <w:rPr>
                <w:rFonts w:eastAsia="ヒラギノ角ゴ Pro W3"/>
              </w:rPr>
              <w:t xml:space="preserve"> degree</w:t>
            </w:r>
            <w:r w:rsidR="680D825C" w:rsidRPr="00A330E5">
              <w:rPr>
                <w:rFonts w:eastAsia="ヒラギノ角ゴ Pro W3"/>
              </w:rPr>
              <w:t>.</w:t>
            </w:r>
            <w:r w:rsidR="00154612" w:rsidRPr="00A330E5">
              <w:rPr>
                <w:rFonts w:eastAsia="ヒラギノ角ゴ Pro W3"/>
              </w:rPr>
              <w:t xml:space="preserve"> Please provide the number of students currently enrolled in the program and the expected time for any teach out.</w:t>
            </w:r>
          </w:p>
          <w:p w14:paraId="73373759" w14:textId="77777777" w:rsidR="00322F70" w:rsidRPr="00A330E5" w:rsidRDefault="00322F70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3F0B0DFC" w14:textId="77777777" w:rsidR="00324F21" w:rsidRPr="00A330E5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3A2976" w:rsidRPr="00A330E5" w14:paraId="719772EC" w14:textId="77777777" w:rsidTr="32CB03EA">
        <w:tc>
          <w:tcPr>
            <w:tcW w:w="9350" w:type="dxa"/>
          </w:tcPr>
          <w:p w14:paraId="437EC2EA" w14:textId="77777777" w:rsidR="003A2976" w:rsidRPr="00A330E5" w:rsidRDefault="003A2976" w:rsidP="00A330E5">
            <w:pPr>
              <w:pStyle w:val="Heading2"/>
            </w:pPr>
            <w:r w:rsidRPr="00A330E5">
              <w:t>Similar Programs:</w:t>
            </w:r>
          </w:p>
          <w:p w14:paraId="32D3CF0C" w14:textId="41C4FBB5" w:rsidR="003A2976" w:rsidRPr="00A330E5" w:rsidRDefault="003A2976" w:rsidP="00324F21">
            <w:pPr>
              <w:rPr>
                <w:rFonts w:eastAsia="ヒラギノ角ゴ Pro W3"/>
                <w:color w:val="000000"/>
              </w:rPr>
            </w:pPr>
            <w:r w:rsidRPr="00A330E5">
              <w:rPr>
                <w:rFonts w:eastAsia="ヒラギノ角ゴ Pro W3"/>
                <w:color w:val="000000"/>
              </w:rPr>
              <w:t xml:space="preserve">Please explain </w:t>
            </w:r>
            <w:r w:rsidR="00322F70" w:rsidRPr="00A330E5">
              <w:rPr>
                <w:rFonts w:eastAsia="ヒラギノ角ゴ Pro W3"/>
                <w:color w:val="000000"/>
              </w:rPr>
              <w:t xml:space="preserve">briefly </w:t>
            </w:r>
            <w:r w:rsidRPr="00A330E5">
              <w:rPr>
                <w:rFonts w:eastAsia="ヒラギノ角ゴ Pro W3"/>
                <w:color w:val="000000"/>
              </w:rPr>
              <w:t xml:space="preserve">if there are any programs that will substantially replace </w:t>
            </w:r>
            <w:r w:rsidR="00322F70" w:rsidRPr="00A330E5">
              <w:rPr>
                <w:rFonts w:eastAsia="ヒラギノ角ゴ Pro W3"/>
                <w:color w:val="000000"/>
              </w:rPr>
              <w:t>and/</w:t>
            </w:r>
            <w:r w:rsidRPr="00A330E5">
              <w:rPr>
                <w:rFonts w:eastAsia="ヒラギノ角ゴ Pro W3"/>
                <w:color w:val="000000"/>
              </w:rPr>
              <w:t xml:space="preserve">or provide </w:t>
            </w:r>
            <w:r w:rsidR="00322F70" w:rsidRPr="00A330E5">
              <w:rPr>
                <w:rFonts w:eastAsia="ヒラギノ角ゴ Pro W3"/>
                <w:color w:val="000000"/>
              </w:rPr>
              <w:t xml:space="preserve">similar </w:t>
            </w:r>
            <w:r w:rsidRPr="00A330E5">
              <w:rPr>
                <w:rFonts w:eastAsia="ヒラギノ角ゴ Pro W3"/>
                <w:color w:val="000000"/>
              </w:rPr>
              <w:t>topical coverage for the sunsetting program.</w:t>
            </w:r>
          </w:p>
          <w:p w14:paraId="1CEDA33B" w14:textId="77777777" w:rsidR="00322F70" w:rsidRPr="00A330E5" w:rsidRDefault="00322F70" w:rsidP="00324F21">
            <w:pPr>
              <w:rPr>
                <w:rFonts w:eastAsia="ヒラギノ角ゴ Pro W3"/>
                <w:color w:val="000000"/>
              </w:rPr>
            </w:pPr>
          </w:p>
          <w:p w14:paraId="1BBE60E2" w14:textId="7D95BC5B" w:rsidR="003A2976" w:rsidRPr="00A330E5" w:rsidRDefault="003A2976" w:rsidP="00324F21">
            <w:pPr>
              <w:rPr>
                <w:rFonts w:eastAsia="ヒラギノ角ゴ Pro W3"/>
                <w:color w:val="000000"/>
              </w:rPr>
            </w:pPr>
          </w:p>
        </w:tc>
      </w:tr>
      <w:tr w:rsidR="00324F21" w:rsidRPr="00A330E5" w14:paraId="4DA394A6" w14:textId="77777777" w:rsidTr="32CB03EA">
        <w:tc>
          <w:tcPr>
            <w:tcW w:w="9350" w:type="dxa"/>
          </w:tcPr>
          <w:p w14:paraId="58CB5FE3" w14:textId="692D57F1" w:rsidR="00324F21" w:rsidRPr="00A330E5" w:rsidRDefault="00A330E5" w:rsidP="00A330E5">
            <w:pPr>
              <w:pStyle w:val="Heading2"/>
            </w:pPr>
            <w:r>
              <w:lastRenderedPageBreak/>
              <w:t>R</w:t>
            </w:r>
            <w:r w:rsidR="00D533F5" w:rsidRPr="00A330E5">
              <w:t>esource reallocat</w:t>
            </w:r>
            <w:r>
              <w:t>ion</w:t>
            </w:r>
            <w:r w:rsidR="00C11E92" w:rsidRPr="00A330E5">
              <w:t>:</w:t>
            </w:r>
          </w:p>
          <w:p w14:paraId="0D2A7FCE" w14:textId="77528287" w:rsidR="00324F21" w:rsidRPr="00A330E5" w:rsidRDefault="008A5778" w:rsidP="00324F21">
            <w:pPr>
              <w:rPr>
                <w:rFonts w:eastAsia="ヒラギノ角ゴ Pro W3"/>
                <w:bCs/>
                <w:color w:val="000000"/>
              </w:rPr>
            </w:pPr>
            <w:r w:rsidRPr="00A330E5">
              <w:rPr>
                <w:rFonts w:eastAsia="ヒラギノ角ゴ Pro W3"/>
                <w:bCs/>
                <w:color w:val="000000"/>
              </w:rPr>
              <w:t xml:space="preserve">Please provide information about how </w:t>
            </w:r>
            <w:r w:rsidR="00A330E5">
              <w:rPr>
                <w:rFonts w:eastAsia="ヒラギノ角ゴ Pro W3"/>
                <w:bCs/>
                <w:color w:val="000000"/>
              </w:rPr>
              <w:t xml:space="preserve">the program’s </w:t>
            </w:r>
            <w:r w:rsidRPr="00A330E5">
              <w:rPr>
                <w:rFonts w:eastAsia="ヒラギノ角ゴ Pro W3"/>
                <w:bCs/>
                <w:color w:val="000000"/>
              </w:rPr>
              <w:t>personnel and infrastructure presently employed to deliver the disestablished program will be reallocated.</w:t>
            </w:r>
          </w:p>
          <w:p w14:paraId="3275AA60" w14:textId="77777777" w:rsidR="008A5778" w:rsidRPr="00A330E5" w:rsidRDefault="008A5778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6715E29D" w14:textId="77777777" w:rsidR="00324F21" w:rsidRPr="00A330E5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324F21" w:rsidRPr="00A330E5" w14:paraId="7D5D2681" w14:textId="77777777" w:rsidTr="32CB03EA">
        <w:tc>
          <w:tcPr>
            <w:tcW w:w="9350" w:type="dxa"/>
          </w:tcPr>
          <w:p w14:paraId="178A8890" w14:textId="418D54F9" w:rsidR="00324F21" w:rsidRPr="00A330E5" w:rsidRDefault="00D533F5" w:rsidP="00A330E5">
            <w:pPr>
              <w:pStyle w:val="Heading2"/>
            </w:pPr>
            <w:r w:rsidRPr="00A330E5">
              <w:t>I</w:t>
            </w:r>
            <w:r w:rsidR="008A5778" w:rsidRPr="00A330E5">
              <w:t>s</w:t>
            </w:r>
            <w:r w:rsidRPr="00A330E5">
              <w:t xml:space="preserve"> this program in an ABOR designated high </w:t>
            </w:r>
            <w:r w:rsidR="008A5778" w:rsidRPr="00A330E5">
              <w:t>demand</w:t>
            </w:r>
            <w:r w:rsidRPr="00A330E5">
              <w:t xml:space="preserve"> field</w:t>
            </w:r>
            <w:r w:rsidR="00154612" w:rsidRPr="00A330E5">
              <w:t>?</w:t>
            </w:r>
          </w:p>
          <w:p w14:paraId="38A5B123" w14:textId="77777777" w:rsidR="00324F21" w:rsidRPr="00A330E5" w:rsidRDefault="001D168D" w:rsidP="00324F21">
            <w:pPr>
              <w:rPr>
                <w:bCs/>
              </w:rPr>
            </w:pPr>
            <w:r w:rsidRPr="00A330E5">
              <w:rPr>
                <w:bCs/>
              </w:rPr>
              <w:t xml:space="preserve">Is the discontinued program in </w:t>
            </w:r>
            <w:r w:rsidR="00F41F4B" w:rsidRPr="00A330E5">
              <w:rPr>
                <w:bCs/>
              </w:rPr>
              <w:t xml:space="preserve">education, health, </w:t>
            </w:r>
            <w:r w:rsidRPr="00A330E5">
              <w:rPr>
                <w:bCs/>
              </w:rPr>
              <w:t xml:space="preserve">science, technology, engineering </w:t>
            </w:r>
            <w:r w:rsidR="00077D58" w:rsidRPr="00A330E5">
              <w:rPr>
                <w:bCs/>
              </w:rPr>
              <w:t>or</w:t>
            </w:r>
            <w:r w:rsidRPr="00A330E5">
              <w:rPr>
                <w:bCs/>
              </w:rPr>
              <w:t xml:space="preserve"> math (STEM)</w:t>
            </w:r>
            <w:r w:rsidR="00077D58" w:rsidRPr="00A330E5">
              <w:rPr>
                <w:bCs/>
              </w:rPr>
              <w:t>?</w:t>
            </w:r>
          </w:p>
          <w:p w14:paraId="2E6CEC0C" w14:textId="0083F384" w:rsidR="00154612" w:rsidRPr="00A330E5" w:rsidRDefault="00154612" w:rsidP="00324F21">
            <w:pPr>
              <w:rPr>
                <w:bCs/>
              </w:rPr>
            </w:pPr>
            <w:r w:rsidRPr="00A330E5">
              <w:rPr>
                <w:bCs/>
              </w:rPr>
              <w:t>YES or NO.</w:t>
            </w:r>
          </w:p>
          <w:p w14:paraId="478967BA" w14:textId="77777777" w:rsidR="00324F21" w:rsidRPr="00A330E5" w:rsidRDefault="00324F21" w:rsidP="00D533F5">
            <w:pPr>
              <w:rPr>
                <w:bCs/>
              </w:rPr>
            </w:pPr>
          </w:p>
        </w:tc>
      </w:tr>
    </w:tbl>
    <w:p w14:paraId="246CF39B" w14:textId="4CB79C03" w:rsidR="00CD528A" w:rsidRPr="00A330E5" w:rsidRDefault="00CD528A" w:rsidP="32CB03EA"/>
    <w:p w14:paraId="329D584E" w14:textId="77777777" w:rsidR="00C04C04" w:rsidRPr="006F1486" w:rsidRDefault="00C04C04" w:rsidP="00C04C04"/>
    <w:p w14:paraId="59517A62" w14:textId="77777777" w:rsidR="00C04C04" w:rsidRPr="006F1486" w:rsidRDefault="00C04C04" w:rsidP="00C04C04"/>
    <w:p w14:paraId="25D0D779" w14:textId="77777777" w:rsidR="00C04C04" w:rsidRPr="006F1486" w:rsidRDefault="00C04C04" w:rsidP="00C04C04">
      <w:r w:rsidRPr="006F1486">
        <w:t>Executive Director Signature: ________________</w:t>
      </w:r>
    </w:p>
    <w:p w14:paraId="57E6F693" w14:textId="77777777" w:rsidR="00C04C04" w:rsidRPr="006F1486" w:rsidRDefault="00C04C04" w:rsidP="00C04C04"/>
    <w:p w14:paraId="528E5964" w14:textId="77777777" w:rsidR="00C04C04" w:rsidRPr="006F1486" w:rsidRDefault="00C04C04" w:rsidP="00C04C04"/>
    <w:p w14:paraId="3A083210" w14:textId="77777777" w:rsidR="00C04C04" w:rsidRPr="006F1486" w:rsidRDefault="00C04C04" w:rsidP="00C04C04">
      <w:r w:rsidRPr="006F1486">
        <w:t>Date: ________________</w:t>
      </w:r>
    </w:p>
    <w:p w14:paraId="67755665" w14:textId="77777777" w:rsidR="00C04C04" w:rsidRDefault="00C04C04" w:rsidP="00C04C04">
      <w:pPr>
        <w:rPr>
          <w:rFonts w:eastAsia="Calibri"/>
        </w:rPr>
      </w:pPr>
    </w:p>
    <w:p w14:paraId="2ED09DFB" w14:textId="77777777" w:rsidR="00C04C04" w:rsidRPr="006F1486" w:rsidRDefault="00C04C04" w:rsidP="00C04C04">
      <w:pPr>
        <w:rPr>
          <w:rFonts w:eastAsia="Calibri"/>
        </w:rPr>
      </w:pPr>
    </w:p>
    <w:sectPr w:rsidR="00C04C04" w:rsidRPr="006F1486" w:rsidSect="00A330E5">
      <w:headerReference w:type="firs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BE48" w14:textId="77777777" w:rsidR="001F5EB1" w:rsidRDefault="001F5EB1" w:rsidP="00C11E92">
      <w:r>
        <w:separator/>
      </w:r>
    </w:p>
  </w:endnote>
  <w:endnote w:type="continuationSeparator" w:id="0">
    <w:p w14:paraId="05AB4D20" w14:textId="77777777" w:rsidR="001F5EB1" w:rsidRDefault="001F5EB1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9B59" w14:textId="77777777" w:rsidR="001F5EB1" w:rsidRDefault="001F5EB1" w:rsidP="00C11E92">
      <w:r>
        <w:separator/>
      </w:r>
    </w:p>
  </w:footnote>
  <w:footnote w:type="continuationSeparator" w:id="0">
    <w:p w14:paraId="16B3F121" w14:textId="77777777" w:rsidR="001F5EB1" w:rsidRDefault="001F5EB1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0C12" w14:textId="0A88ECFF" w:rsidR="00A330E5" w:rsidRDefault="00A330E5">
    <w:pPr>
      <w:pStyle w:val="Header"/>
    </w:pPr>
    <w:r w:rsidRPr="00324F21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1F8B2DA" wp14:editId="24ECC8B1">
          <wp:simplePos x="0" y="0"/>
          <wp:positionH relativeFrom="page">
            <wp:align>left</wp:align>
          </wp:positionH>
          <wp:positionV relativeFrom="paragraph">
            <wp:posOffset>-454063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25589"/>
    <w:rsid w:val="00047384"/>
    <w:rsid w:val="00077D58"/>
    <w:rsid w:val="000B6885"/>
    <w:rsid w:val="000B73D4"/>
    <w:rsid w:val="000D00BA"/>
    <w:rsid w:val="000E446B"/>
    <w:rsid w:val="00124F83"/>
    <w:rsid w:val="00154612"/>
    <w:rsid w:val="00196D32"/>
    <w:rsid w:val="001D168D"/>
    <w:rsid w:val="001E731D"/>
    <w:rsid w:val="001F5EB1"/>
    <w:rsid w:val="00216AFD"/>
    <w:rsid w:val="002A0719"/>
    <w:rsid w:val="002B2865"/>
    <w:rsid w:val="00322F70"/>
    <w:rsid w:val="00324F21"/>
    <w:rsid w:val="003A2976"/>
    <w:rsid w:val="003B078F"/>
    <w:rsid w:val="00414A0C"/>
    <w:rsid w:val="004632C9"/>
    <w:rsid w:val="00492113"/>
    <w:rsid w:val="00496AD0"/>
    <w:rsid w:val="004B4406"/>
    <w:rsid w:val="00513CEA"/>
    <w:rsid w:val="005213E1"/>
    <w:rsid w:val="005D1D4C"/>
    <w:rsid w:val="005D7A8B"/>
    <w:rsid w:val="005D7F9A"/>
    <w:rsid w:val="00622410"/>
    <w:rsid w:val="006A263C"/>
    <w:rsid w:val="00700F73"/>
    <w:rsid w:val="00775ABF"/>
    <w:rsid w:val="007A16EA"/>
    <w:rsid w:val="007A170F"/>
    <w:rsid w:val="0080736B"/>
    <w:rsid w:val="00850BF5"/>
    <w:rsid w:val="0086607A"/>
    <w:rsid w:val="008A5778"/>
    <w:rsid w:val="008B67A6"/>
    <w:rsid w:val="009113CA"/>
    <w:rsid w:val="00947C01"/>
    <w:rsid w:val="009677D1"/>
    <w:rsid w:val="00987D82"/>
    <w:rsid w:val="00A330E5"/>
    <w:rsid w:val="00AC7449"/>
    <w:rsid w:val="00AF2D80"/>
    <w:rsid w:val="00B05A2A"/>
    <w:rsid w:val="00B244AF"/>
    <w:rsid w:val="00B63D5E"/>
    <w:rsid w:val="00BC49A9"/>
    <w:rsid w:val="00BE18F4"/>
    <w:rsid w:val="00C04C04"/>
    <w:rsid w:val="00C11E92"/>
    <w:rsid w:val="00C56AF2"/>
    <w:rsid w:val="00CD528A"/>
    <w:rsid w:val="00CF7175"/>
    <w:rsid w:val="00D3584C"/>
    <w:rsid w:val="00D533AA"/>
    <w:rsid w:val="00D533F5"/>
    <w:rsid w:val="00D559C4"/>
    <w:rsid w:val="00D97C41"/>
    <w:rsid w:val="00DB5308"/>
    <w:rsid w:val="00DD3ACC"/>
    <w:rsid w:val="00E02F65"/>
    <w:rsid w:val="00F41F4B"/>
    <w:rsid w:val="00F71817"/>
    <w:rsid w:val="00FF792E"/>
    <w:rsid w:val="0FB096B6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04"/>
    <w:pPr>
      <w:spacing w:after="0" w:line="240" w:lineRule="auto"/>
    </w:pPr>
    <w:rPr>
      <w:rFonts w:ascii="Aptos" w:eastAsia="Arial" w:hAnsi="Aptos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C04"/>
    <w:pPr>
      <w:keepNext/>
      <w:keepLines/>
      <w:jc w:val="center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C04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C04C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4C04"/>
  </w:style>
  <w:style w:type="paragraph" w:styleId="ListParagraph">
    <w:name w:val="List Paragraph"/>
    <w:basedOn w:val="Normal"/>
    <w:uiPriority w:val="34"/>
    <w:qFormat/>
    <w:rsid w:val="00C04C0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C04C0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0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C04"/>
    <w:rPr>
      <w:rFonts w:ascii="Aptos" w:eastAsia="Arial" w:hAnsi="Aptos" w:cs="Arial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C04"/>
    <w:rPr>
      <w:rFonts w:ascii="Aptos" w:eastAsia="Arial" w:hAnsi="Aptos" w:cs="Arial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04"/>
    <w:rPr>
      <w:rFonts w:ascii="Segoe UI" w:eastAsia="Arial" w:hAnsi="Segoe UI" w:cs="Segoe UI"/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4C04"/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4C04"/>
    <w:rPr>
      <w:rFonts w:ascii="Aptos" w:eastAsia="Arial" w:hAnsi="Aptos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rie\AppData\Roaming\Microsoft\Templates\ABOR%20Academic%20Request%20For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ab6e-c38a-4334-9fb7-72a45a8853a1" xsi:nil="true"/>
    <lcf76f155ced4ddcb4097134ff3c332f xmlns="7fdc2181-47f1-476f-b127-07171e83ad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C5695C5F5D408A660FDA5A997FA5" ma:contentTypeVersion="17" ma:contentTypeDescription="Create a new document." ma:contentTypeScope="" ma:versionID="34644344469541582b2f4a4c4593e476">
  <xsd:schema xmlns:xsd="http://www.w3.org/2001/XMLSchema" xmlns:xs="http://www.w3.org/2001/XMLSchema" xmlns:p="http://schemas.microsoft.com/office/2006/metadata/properties" xmlns:ns2="7fdc2181-47f1-476f-b127-07171e83ada4" xmlns:ns3="8703ab6e-c38a-4334-9fb7-72a45a8853a1" targetNamespace="http://schemas.microsoft.com/office/2006/metadata/properties" ma:root="true" ma:fieldsID="62c09d25ab96a70067757b187ccdb20d" ns2:_="" ns3:_="">
    <xsd:import namespace="7fdc2181-47f1-476f-b127-07171e83ada4"/>
    <xsd:import namespace="8703ab6e-c38a-4334-9fb7-72a45a88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2181-47f1-476f-b127-07171e83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c0484a-4df1-429a-8692-5607c960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ab6e-c38a-4334-9fb7-72a45a8853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894750-f9ad-4073-918d-534cfce8dc89}" ma:internalName="TaxCatchAll" ma:showField="CatchAllData" ma:web="8703ab6e-c38a-4334-9fb7-72a45a88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D8792-0C15-46D9-9638-6DB3659D2F99}"/>
</file>

<file path=docProps/app.xml><?xml version="1.0" encoding="utf-8"?>
<Properties xmlns="http://schemas.openxmlformats.org/officeDocument/2006/extended-properties" xmlns:vt="http://schemas.openxmlformats.org/officeDocument/2006/docPropsVTypes">
  <Template>ABOR Academic Request Forms.dotx</Template>
  <TotalTime>16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20</cp:revision>
  <dcterms:created xsi:type="dcterms:W3CDTF">2021-01-25T22:30:00Z</dcterms:created>
  <dcterms:modified xsi:type="dcterms:W3CDTF">2026-05-19T19:25:00Z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0x010100360DC5695C5F5D408A660FDA5A997FA5</vt:lpwstr>
  </property>
</Properties>
</file>